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8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5340"/>
      </w:tblGrid>
      <w:tr w:rsidR="00CE20BE" w:rsidRPr="007960F6">
        <w:trPr>
          <w:trHeight w:val="3057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CE20BE" w:rsidRPr="00D23DAA" w:rsidRDefault="00CE20BE" w:rsidP="008F15C5">
            <w:pPr>
              <w:jc w:val="center"/>
              <w:rPr>
                <w:b/>
                <w:bCs/>
              </w:rPr>
            </w:pPr>
            <w:r w:rsidRPr="00D23DAA">
              <w:rPr>
                <w:b/>
                <w:bCs/>
              </w:rPr>
              <w:t>Муниципальное казенное учреждение</w:t>
            </w:r>
          </w:p>
          <w:p w:rsidR="00CE20BE" w:rsidRDefault="00CE20BE" w:rsidP="007960F6">
            <w:pPr>
              <w:jc w:val="center"/>
              <w:rPr>
                <w:b/>
                <w:bCs/>
              </w:rPr>
            </w:pPr>
            <w:r w:rsidRPr="00D23DAA">
              <w:rPr>
                <w:b/>
                <w:bCs/>
              </w:rPr>
              <w:t xml:space="preserve">«Управление образования </w:t>
            </w:r>
          </w:p>
          <w:p w:rsidR="00CE20BE" w:rsidRPr="00D23DAA" w:rsidRDefault="00CE20BE" w:rsidP="007960F6">
            <w:pPr>
              <w:jc w:val="center"/>
              <w:rPr>
                <w:b/>
                <w:bCs/>
              </w:rPr>
            </w:pPr>
            <w:r w:rsidRPr="00D23DAA">
              <w:rPr>
                <w:b/>
                <w:bCs/>
              </w:rPr>
              <w:t>Бисертского городского округа»</w:t>
            </w:r>
          </w:p>
          <w:p w:rsidR="00CE20BE" w:rsidRDefault="00CE20BE" w:rsidP="00796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623050  Свердловская область,</w:t>
            </w:r>
          </w:p>
          <w:p w:rsidR="00CE20BE" w:rsidRDefault="00CE20BE" w:rsidP="00796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пгт. Бисерть, ул. Октябрьская, 1</w:t>
            </w:r>
          </w:p>
          <w:p w:rsidR="00CE20BE" w:rsidRPr="00495842" w:rsidRDefault="00CE20BE" w:rsidP="00796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</w:t>
            </w:r>
            <w:r w:rsidRPr="00495842">
              <w:rPr>
                <w:b/>
                <w:bCs/>
              </w:rPr>
              <w:t>. (34398) 6-16-70, 6-17-38</w:t>
            </w:r>
          </w:p>
          <w:p w:rsidR="00CE20BE" w:rsidRPr="008F15C5" w:rsidRDefault="00CE20BE" w:rsidP="007960F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</w:t>
            </w:r>
            <w:r w:rsidRPr="008F15C5"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mail</w:t>
            </w:r>
            <w:r w:rsidRPr="008F15C5">
              <w:rPr>
                <w:b/>
                <w:bCs/>
              </w:rPr>
              <w:t xml:space="preserve">: </w:t>
            </w:r>
            <w:r>
              <w:rPr>
                <w:b/>
                <w:bCs/>
                <w:lang w:val="en-US"/>
              </w:rPr>
              <w:t>oobgo</w:t>
            </w:r>
            <w:r w:rsidRPr="008F15C5">
              <w:rPr>
                <w:b/>
                <w:bCs/>
              </w:rPr>
              <w:t>@</w:t>
            </w:r>
            <w:r>
              <w:rPr>
                <w:b/>
                <w:bCs/>
                <w:lang w:val="en-US"/>
              </w:rPr>
              <w:t>yandex</w:t>
            </w:r>
            <w:r w:rsidRPr="008F15C5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CE20BE" w:rsidRPr="00EC501E" w:rsidRDefault="00CE20BE" w:rsidP="007960F6">
            <w:pPr>
              <w:tabs>
                <w:tab w:val="left" w:pos="2020"/>
                <w:tab w:val="center" w:pos="21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14.05.2019 г. </w:t>
            </w:r>
            <w:r w:rsidRPr="00EC501E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228</w:t>
            </w:r>
          </w:p>
          <w:p w:rsidR="00CE20BE" w:rsidRPr="00EC501E" w:rsidRDefault="00CE20BE" w:rsidP="00796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</w:t>
            </w:r>
            <w:r w:rsidRPr="00EC501E">
              <w:rPr>
                <w:b/>
                <w:bCs/>
              </w:rPr>
              <w:t xml:space="preserve"> №_______________________</w:t>
            </w:r>
          </w:p>
          <w:p w:rsidR="00CE20BE" w:rsidRPr="00EC501E" w:rsidRDefault="00CE20BE" w:rsidP="007960F6">
            <w:pPr>
              <w:jc w:val="center"/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CE20BE" w:rsidRDefault="00CE20BE" w:rsidP="00BA007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Директорам </w:t>
            </w:r>
          </w:p>
          <w:p w:rsidR="00CE20BE" w:rsidRDefault="00CE20BE" w:rsidP="00BA007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МКОУ БСШ № 1</w:t>
            </w:r>
          </w:p>
          <w:p w:rsidR="00CE20BE" w:rsidRDefault="00CE20BE" w:rsidP="00BA007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МКОУ-БСШ № 2</w:t>
            </w:r>
          </w:p>
          <w:p w:rsidR="00CE20BE" w:rsidRPr="00EC501E" w:rsidRDefault="00CE20BE" w:rsidP="00BA007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МКОУ-ООШ</w:t>
            </w:r>
          </w:p>
        </w:tc>
      </w:tr>
    </w:tbl>
    <w:p w:rsidR="00CE20BE" w:rsidRPr="00EC501E" w:rsidRDefault="00CE20BE" w:rsidP="00FD7BC3">
      <w:pPr>
        <w:tabs>
          <w:tab w:val="left" w:pos="2115"/>
        </w:tabs>
        <w:rPr>
          <w:spacing w:val="-2"/>
          <w:sz w:val="28"/>
          <w:szCs w:val="28"/>
        </w:rPr>
      </w:pPr>
    </w:p>
    <w:p w:rsidR="00CE20BE" w:rsidRPr="00BA0079" w:rsidRDefault="00CE20BE" w:rsidP="00BA0079">
      <w:pPr>
        <w:pStyle w:val="msonormalbullet2gif"/>
        <w:tabs>
          <w:tab w:val="left" w:pos="2520"/>
        </w:tabs>
        <w:spacing w:before="0" w:beforeAutospacing="0" w:after="0" w:afterAutospacing="0"/>
        <w:ind w:firstLine="840"/>
      </w:pPr>
      <w:r w:rsidRPr="00BA0079">
        <w:t xml:space="preserve">Сообщаю, что </w:t>
      </w:r>
      <w:r w:rsidRPr="00BA0079">
        <w:rPr>
          <w:spacing w:val="-6"/>
        </w:rPr>
        <w:t>в соответствии с письмом Заместителя Директора Департамента государс</w:t>
      </w:r>
      <w:r w:rsidRPr="00BA0079">
        <w:rPr>
          <w:spacing w:val="-6"/>
        </w:rPr>
        <w:t>т</w:t>
      </w:r>
      <w:r w:rsidRPr="00BA0079">
        <w:rPr>
          <w:spacing w:val="-6"/>
        </w:rPr>
        <w:t xml:space="preserve">венной </w:t>
      </w:r>
      <w:r w:rsidRPr="00BA0079">
        <w:rPr>
          <w:spacing w:val="-9"/>
        </w:rPr>
        <w:t xml:space="preserve">политики </w:t>
      </w:r>
      <w:r>
        <w:rPr>
          <w:spacing w:val="-9"/>
        </w:rPr>
        <w:t xml:space="preserve"> </w:t>
      </w:r>
      <w:r w:rsidRPr="00BA0079">
        <w:rPr>
          <w:spacing w:val="-9"/>
        </w:rPr>
        <w:t xml:space="preserve">в сфере защиты прав детей Министерства просвещения Российской Федерации </w:t>
      </w:r>
      <w:r w:rsidRPr="00BA0079">
        <w:t>Фал</w:t>
      </w:r>
      <w:r w:rsidRPr="00BA0079">
        <w:t>ь</w:t>
      </w:r>
      <w:r w:rsidRPr="00BA0079">
        <w:t>ковской Л.П. от 26.04.2019 № 07-28.38</w:t>
      </w:r>
      <w:r>
        <w:t xml:space="preserve">, </w:t>
      </w:r>
      <w:r w:rsidRPr="00BA0079">
        <w:t xml:space="preserve">  с 14 по 19 мая 2019 года проводится Всероссийская а</w:t>
      </w:r>
      <w:r w:rsidRPr="00BA0079">
        <w:t>к</w:t>
      </w:r>
      <w:r w:rsidRPr="00BA0079">
        <w:t>ция «Стоп ВИЧ/СПИД»  приуроченная к Всемирному дню памяти жертв СПИДа.</w:t>
      </w:r>
    </w:p>
    <w:p w:rsidR="00CE20BE" w:rsidRPr="00BA0079" w:rsidRDefault="00CE20BE" w:rsidP="00BA0079">
      <w:pPr>
        <w:tabs>
          <w:tab w:val="left" w:pos="4301"/>
          <w:tab w:val="left" w:pos="4675"/>
        </w:tabs>
        <w:ind w:firstLine="748"/>
      </w:pPr>
      <w:r w:rsidRPr="00BA0079">
        <w:t xml:space="preserve">Руководителям общеобразовательных учреждений (Коротаеву А.В., Хадиулиной Г.Г.,  Шашмуриной Л.К.)  провести  в период с 14 по 19 мая 2019 года в образовательных учреждениях комплекс мероприятий различных форматов: </w:t>
      </w:r>
    </w:p>
    <w:p w:rsidR="00CE20BE" w:rsidRPr="00BA0079" w:rsidRDefault="00CE20BE" w:rsidP="00BA0079">
      <w:pPr>
        <w:tabs>
          <w:tab w:val="left" w:pos="4301"/>
          <w:tab w:val="left" w:pos="4675"/>
        </w:tabs>
        <w:ind w:firstLine="748"/>
      </w:pPr>
      <w:r w:rsidRPr="00BA0079">
        <w:t>- круглые столы, конференции, благотворительные марафоны, деловые игры, тренинги, конкурсы и т.д.</w:t>
      </w:r>
    </w:p>
    <w:p w:rsidR="00CE20BE" w:rsidRPr="003E6C99" w:rsidRDefault="00CE20BE" w:rsidP="00BA0079">
      <w:pPr>
        <w:ind w:firstLine="709"/>
      </w:pPr>
      <w:r w:rsidRPr="003E6C99">
        <w:t>- разработать планы мероприятий;</w:t>
      </w:r>
    </w:p>
    <w:p w:rsidR="00CE20BE" w:rsidRPr="003E6C99" w:rsidRDefault="00CE20BE" w:rsidP="00BA0079">
      <w:pPr>
        <w:ind w:firstLine="709"/>
      </w:pPr>
      <w:r w:rsidRPr="003E6C99">
        <w:t>- провести единый урок  и  родительский всеобуч по профилактике ВИЧ-инфекции;</w:t>
      </w:r>
    </w:p>
    <w:p w:rsidR="00CE20BE" w:rsidRPr="003E6C99" w:rsidRDefault="00CE20BE" w:rsidP="00BA0079">
      <w:pPr>
        <w:ind w:firstLine="709"/>
      </w:pPr>
      <w:r w:rsidRPr="003E6C99">
        <w:t xml:space="preserve"> - оформить информационные стенды;</w:t>
      </w:r>
    </w:p>
    <w:p w:rsidR="00CE20BE" w:rsidRPr="003E6C99" w:rsidRDefault="00CE20BE" w:rsidP="00BA0079">
      <w:pPr>
        <w:ind w:firstLine="709"/>
      </w:pPr>
      <w:r w:rsidRPr="003E6C99">
        <w:t>-разместить информацию о проведении Всероссийской акции, а также листовку  на оф</w:t>
      </w:r>
      <w:r w:rsidRPr="003E6C99">
        <w:t>и</w:t>
      </w:r>
      <w:r w:rsidRPr="003E6C99">
        <w:t>циальных сайтах образовательных учреждений.</w:t>
      </w:r>
    </w:p>
    <w:p w:rsidR="00CE20BE" w:rsidRPr="00BA0079" w:rsidRDefault="00CE20BE" w:rsidP="00BA0079">
      <w:pPr>
        <w:shd w:val="clear" w:color="auto" w:fill="FFFFFF"/>
        <w:ind w:left="14" w:right="10" w:firstLine="706"/>
      </w:pPr>
      <w:r w:rsidRPr="00BA0079">
        <w:t>Организовать 17 мая 2019 года проведение мероприятия «День здорового образа жизни».</w:t>
      </w:r>
    </w:p>
    <w:p w:rsidR="00CE20BE" w:rsidRPr="00BA0079" w:rsidRDefault="00CE20BE" w:rsidP="00BA0079">
      <w:pPr>
        <w:shd w:val="clear" w:color="auto" w:fill="FFFFFF"/>
        <w:ind w:left="10" w:right="14" w:firstLine="701"/>
      </w:pPr>
      <w:r w:rsidRPr="00BA0079">
        <w:t xml:space="preserve">Информационные материалы и методические рекомендации по организации </w:t>
      </w:r>
      <w:r w:rsidRPr="00BA0079">
        <w:rPr>
          <w:spacing w:val="-10"/>
        </w:rPr>
        <w:t xml:space="preserve">и проведению информационной кампании размещены на сайте Министерства в подразделе </w:t>
      </w:r>
      <w:r w:rsidRPr="00BA0079">
        <w:t>«Межведомственные пл</w:t>
      </w:r>
      <w:r w:rsidRPr="00BA0079">
        <w:t>а</w:t>
      </w:r>
      <w:r w:rsidRPr="00BA0079">
        <w:t>ны и программы» раздела «Детская оздоровительная кампания и межведомственное взаимоде</w:t>
      </w:r>
      <w:r w:rsidRPr="00BA0079">
        <w:t>й</w:t>
      </w:r>
      <w:r w:rsidRPr="00BA0079">
        <w:t>ствие», а также</w:t>
      </w:r>
      <w:r w:rsidRPr="00BA0079">
        <w:rPr>
          <w:spacing w:val="-11"/>
        </w:rPr>
        <w:t xml:space="preserve"> на официальном сайте акции СТОПВИЧ/СПИД.РФ, на сайте Министерства </w:t>
      </w:r>
      <w:r w:rsidRPr="00BA0079">
        <w:rPr>
          <w:spacing w:val="-10"/>
        </w:rPr>
        <w:t>здравоохр</w:t>
      </w:r>
      <w:r w:rsidRPr="00BA0079">
        <w:rPr>
          <w:spacing w:val="-10"/>
        </w:rPr>
        <w:t>а</w:t>
      </w:r>
      <w:r w:rsidRPr="00BA0079">
        <w:rPr>
          <w:spacing w:val="-10"/>
        </w:rPr>
        <w:t xml:space="preserve">нения РФ </w:t>
      </w:r>
      <w:hyperlink r:id="rId5" w:history="1">
        <w:r w:rsidRPr="00BA0079">
          <w:rPr>
            <w:spacing w:val="-10"/>
            <w:u w:val="single"/>
            <w:lang w:val="en-US"/>
          </w:rPr>
          <w:t>www</w:t>
        </w:r>
        <w:r w:rsidRPr="00BA0079">
          <w:rPr>
            <w:spacing w:val="-10"/>
            <w:u w:val="single"/>
          </w:rPr>
          <w:t>.</w:t>
        </w:r>
        <w:r w:rsidRPr="00BA0079">
          <w:rPr>
            <w:spacing w:val="-10"/>
            <w:u w:val="single"/>
            <w:lang w:val="en-US"/>
          </w:rPr>
          <w:t>o</w:t>
        </w:r>
        <w:r w:rsidRPr="00BA0079">
          <w:rPr>
            <w:spacing w:val="-10"/>
            <w:u w:val="single"/>
          </w:rPr>
          <w:t>-</w:t>
        </w:r>
        <w:r w:rsidRPr="00BA0079">
          <w:rPr>
            <w:spacing w:val="-10"/>
            <w:u w:val="single"/>
            <w:lang w:val="en-US"/>
          </w:rPr>
          <w:t>spide</w:t>
        </w:r>
        <w:r w:rsidRPr="00BA0079">
          <w:rPr>
            <w:spacing w:val="-10"/>
            <w:u w:val="single"/>
          </w:rPr>
          <w:t>.</w:t>
        </w:r>
        <w:r w:rsidRPr="00BA0079">
          <w:rPr>
            <w:spacing w:val="-10"/>
            <w:u w:val="single"/>
            <w:lang w:val="en-US"/>
          </w:rPr>
          <w:t>ru</w:t>
        </w:r>
      </w:hyperlink>
      <w:r w:rsidRPr="00BA0079">
        <w:rPr>
          <w:spacing w:val="-10"/>
        </w:rPr>
        <w:t xml:space="preserve">, на тематических страницах в социальных сетях: </w:t>
      </w:r>
      <w:hyperlink r:id="rId6" w:history="1">
        <w:r w:rsidRPr="00BA0079">
          <w:rPr>
            <w:u w:val="single"/>
            <w:lang w:val="en-US"/>
          </w:rPr>
          <w:t>instagram</w:t>
        </w:r>
        <w:r w:rsidRPr="00BA0079">
          <w:rPr>
            <w:u w:val="single"/>
          </w:rPr>
          <w:t>.</w:t>
        </w:r>
        <w:r w:rsidRPr="00BA0079">
          <w:rPr>
            <w:u w:val="single"/>
            <w:lang w:val="en-US"/>
          </w:rPr>
          <w:t>com</w:t>
        </w:r>
        <w:r w:rsidRPr="00BA0079">
          <w:rPr>
            <w:u w:val="single"/>
          </w:rPr>
          <w:t>/</w:t>
        </w:r>
        <w:r w:rsidRPr="00BA0079">
          <w:rPr>
            <w:u w:val="single"/>
            <w:lang w:val="en-US"/>
          </w:rPr>
          <w:t>stopspid</w:t>
        </w:r>
      </w:hyperlink>
      <w:r w:rsidRPr="00BA0079">
        <w:t xml:space="preserve">; </w:t>
      </w:r>
      <w:hyperlink r:id="rId7" w:history="1">
        <w:r w:rsidRPr="00BA0079">
          <w:rPr>
            <w:u w:val="single"/>
            <w:lang w:val="en-US"/>
          </w:rPr>
          <w:t>facebook</w:t>
        </w:r>
        <w:r w:rsidRPr="00BA0079">
          <w:rPr>
            <w:u w:val="single"/>
          </w:rPr>
          <w:t>.</w:t>
        </w:r>
        <w:r w:rsidRPr="00BA0079">
          <w:rPr>
            <w:u w:val="single"/>
            <w:lang w:val="en-US"/>
          </w:rPr>
          <w:t>com</w:t>
        </w:r>
        <w:r w:rsidRPr="00BA0079">
          <w:rPr>
            <w:u w:val="single"/>
          </w:rPr>
          <w:t>/</w:t>
        </w:r>
        <w:r w:rsidRPr="00BA0079">
          <w:rPr>
            <w:u w:val="single"/>
            <w:lang w:val="en-US"/>
          </w:rPr>
          <w:t>fondsci</w:t>
        </w:r>
      </w:hyperlink>
      <w:r w:rsidRPr="00BA0079">
        <w:t>.</w:t>
      </w:r>
    </w:p>
    <w:p w:rsidR="00CE20BE" w:rsidRPr="00BA0079" w:rsidRDefault="00CE20BE" w:rsidP="00BA0079">
      <w:pPr>
        <w:shd w:val="clear" w:color="auto" w:fill="FFFFFF"/>
        <w:ind w:left="10" w:right="19" w:firstLine="701"/>
      </w:pPr>
    </w:p>
    <w:p w:rsidR="00CE20BE" w:rsidRPr="00BA0079" w:rsidRDefault="00CE20BE" w:rsidP="00BA0079">
      <w:pPr>
        <w:ind w:firstLine="709"/>
      </w:pPr>
    </w:p>
    <w:p w:rsidR="00CE20BE" w:rsidRPr="00BA0079" w:rsidRDefault="00CE20BE" w:rsidP="00BA0079">
      <w:pPr>
        <w:ind w:firstLine="709"/>
      </w:pPr>
      <w:r w:rsidRPr="00BA0079">
        <w:t>Отчет о проведении мероприятий предоставить до 22.05.2019 г. в управление образования по форме:</w:t>
      </w:r>
    </w:p>
    <w:p w:rsidR="00CE20BE" w:rsidRPr="00BA0079" w:rsidRDefault="00CE20BE" w:rsidP="00BA007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9"/>
        <w:gridCol w:w="4230"/>
        <w:gridCol w:w="1670"/>
        <w:gridCol w:w="3285"/>
      </w:tblGrid>
      <w:tr w:rsidR="00CE20BE" w:rsidRPr="00BA0079" w:rsidTr="005D74AB">
        <w:tc>
          <w:tcPr>
            <w:tcW w:w="669" w:type="dxa"/>
          </w:tcPr>
          <w:p w:rsidR="00CE20BE" w:rsidRPr="00BA0079" w:rsidRDefault="00CE20BE" w:rsidP="005D74AB">
            <w:pPr>
              <w:tabs>
                <w:tab w:val="left" w:pos="4301"/>
                <w:tab w:val="left" w:pos="4675"/>
              </w:tabs>
              <w:jc w:val="center"/>
              <w:rPr>
                <w:rFonts w:cs="Calibri"/>
              </w:rPr>
            </w:pPr>
            <w:r w:rsidRPr="00BA0079">
              <w:rPr>
                <w:rFonts w:cs="Calibri"/>
              </w:rPr>
              <w:t>№</w:t>
            </w:r>
          </w:p>
          <w:p w:rsidR="00CE20BE" w:rsidRPr="00BA0079" w:rsidRDefault="00CE20BE" w:rsidP="005D74AB">
            <w:pPr>
              <w:tabs>
                <w:tab w:val="left" w:pos="4301"/>
                <w:tab w:val="left" w:pos="4675"/>
              </w:tabs>
              <w:jc w:val="center"/>
              <w:rPr>
                <w:rFonts w:cs="Calibri"/>
              </w:rPr>
            </w:pPr>
            <w:r w:rsidRPr="00BA0079">
              <w:rPr>
                <w:rFonts w:cs="Calibri"/>
              </w:rPr>
              <w:t>п/п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CE20BE" w:rsidRPr="00BA0079" w:rsidRDefault="00CE20BE" w:rsidP="005D74AB">
            <w:pPr>
              <w:tabs>
                <w:tab w:val="left" w:pos="4301"/>
                <w:tab w:val="left" w:pos="4675"/>
              </w:tabs>
              <w:jc w:val="center"/>
              <w:rPr>
                <w:rFonts w:cs="Calibri"/>
              </w:rPr>
            </w:pPr>
            <w:r w:rsidRPr="00BA0079">
              <w:rPr>
                <w:rFonts w:cs="Calibri"/>
              </w:rPr>
              <w:t>Мероприятия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CE20BE" w:rsidRPr="00BA0079" w:rsidRDefault="00CE20BE" w:rsidP="005D74AB">
            <w:pPr>
              <w:tabs>
                <w:tab w:val="left" w:pos="4301"/>
                <w:tab w:val="left" w:pos="4675"/>
              </w:tabs>
              <w:jc w:val="center"/>
              <w:rPr>
                <w:rFonts w:cs="Calibri"/>
              </w:rPr>
            </w:pPr>
            <w:r w:rsidRPr="00BA0079">
              <w:rPr>
                <w:rFonts w:cs="Calibri"/>
              </w:rPr>
              <w:t>Дата пров</w:t>
            </w:r>
            <w:r w:rsidRPr="00BA0079">
              <w:rPr>
                <w:rFonts w:cs="Calibri"/>
              </w:rPr>
              <w:t>е</w:t>
            </w:r>
            <w:r w:rsidRPr="00BA0079">
              <w:rPr>
                <w:rFonts w:cs="Calibri"/>
              </w:rPr>
              <w:t>дения</w:t>
            </w:r>
          </w:p>
        </w:tc>
        <w:tc>
          <w:tcPr>
            <w:tcW w:w="3285" w:type="dxa"/>
          </w:tcPr>
          <w:p w:rsidR="00CE20BE" w:rsidRPr="00BA0079" w:rsidRDefault="00CE20BE" w:rsidP="005D74AB">
            <w:pPr>
              <w:tabs>
                <w:tab w:val="left" w:pos="4301"/>
                <w:tab w:val="left" w:pos="4675"/>
              </w:tabs>
              <w:jc w:val="center"/>
              <w:rPr>
                <w:rFonts w:cs="Calibri"/>
              </w:rPr>
            </w:pPr>
            <w:r w:rsidRPr="00BA0079">
              <w:rPr>
                <w:rFonts w:cs="Calibri"/>
              </w:rPr>
              <w:t>Количество</w:t>
            </w:r>
          </w:p>
          <w:p w:rsidR="00CE20BE" w:rsidRPr="00BA0079" w:rsidRDefault="00CE20BE" w:rsidP="005D74AB">
            <w:pPr>
              <w:tabs>
                <w:tab w:val="left" w:pos="4301"/>
                <w:tab w:val="left" w:pos="4675"/>
              </w:tabs>
              <w:jc w:val="center"/>
              <w:rPr>
                <w:rFonts w:cs="Calibri"/>
              </w:rPr>
            </w:pPr>
            <w:r w:rsidRPr="00BA0079">
              <w:rPr>
                <w:rFonts w:cs="Calibri"/>
              </w:rPr>
              <w:t>участвующих</w:t>
            </w:r>
          </w:p>
        </w:tc>
      </w:tr>
      <w:tr w:rsidR="00CE20BE" w:rsidRPr="00BA0079" w:rsidTr="005D74AB">
        <w:tc>
          <w:tcPr>
            <w:tcW w:w="669" w:type="dxa"/>
          </w:tcPr>
          <w:p w:rsidR="00CE20BE" w:rsidRPr="00BA0079" w:rsidRDefault="00CE20BE" w:rsidP="005D74AB">
            <w:pPr>
              <w:tabs>
                <w:tab w:val="left" w:pos="4301"/>
                <w:tab w:val="left" w:pos="4675"/>
              </w:tabs>
              <w:jc w:val="center"/>
              <w:rPr>
                <w:rFonts w:cs="Calibri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CE20BE" w:rsidRPr="00BA0079" w:rsidRDefault="00CE20BE" w:rsidP="005D74AB">
            <w:pPr>
              <w:tabs>
                <w:tab w:val="left" w:pos="4301"/>
                <w:tab w:val="left" w:pos="4675"/>
              </w:tabs>
              <w:rPr>
                <w:rFonts w:cs="Calibri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CE20BE" w:rsidRPr="00BA0079" w:rsidRDefault="00CE20BE" w:rsidP="005D74AB">
            <w:pPr>
              <w:tabs>
                <w:tab w:val="left" w:pos="4301"/>
                <w:tab w:val="left" w:pos="4675"/>
              </w:tabs>
              <w:rPr>
                <w:rFonts w:cs="Calibri"/>
              </w:rPr>
            </w:pPr>
          </w:p>
        </w:tc>
        <w:tc>
          <w:tcPr>
            <w:tcW w:w="3285" w:type="dxa"/>
          </w:tcPr>
          <w:p w:rsidR="00CE20BE" w:rsidRPr="00BA0079" w:rsidRDefault="00CE20BE" w:rsidP="005D74AB">
            <w:pPr>
              <w:tabs>
                <w:tab w:val="left" w:pos="4301"/>
                <w:tab w:val="left" w:pos="4675"/>
              </w:tabs>
              <w:jc w:val="center"/>
              <w:rPr>
                <w:rFonts w:cs="Calibri"/>
              </w:rPr>
            </w:pPr>
          </w:p>
        </w:tc>
      </w:tr>
    </w:tbl>
    <w:p w:rsidR="00CE20BE" w:rsidRPr="00EC501E" w:rsidRDefault="00CE20BE" w:rsidP="008161E4">
      <w:pPr>
        <w:pStyle w:val="msonormalbullet2gif"/>
        <w:spacing w:before="0" w:beforeAutospacing="0" w:after="0" w:afterAutospacing="0"/>
        <w:jc w:val="center"/>
        <w:rPr>
          <w:spacing w:val="-2"/>
          <w:sz w:val="28"/>
          <w:szCs w:val="28"/>
        </w:rPr>
      </w:pPr>
    </w:p>
    <w:p w:rsidR="00CE20BE" w:rsidRDefault="00CE20BE" w:rsidP="003E6C99">
      <w:pPr>
        <w:pStyle w:val="msonormalbullet2gif"/>
        <w:spacing w:before="0" w:beforeAutospacing="0" w:after="0" w:afterAutospacing="0"/>
        <w:ind w:firstLine="839"/>
      </w:pPr>
      <w:bookmarkStart w:id="0" w:name="_GoBack"/>
      <w:bookmarkEnd w:id="0"/>
      <w:r>
        <w:t>Приложение: - методические материалы;</w:t>
      </w:r>
    </w:p>
    <w:p w:rsidR="00CE20BE" w:rsidRPr="00222369" w:rsidRDefault="00CE20BE" w:rsidP="00222369">
      <w:pPr>
        <w:pStyle w:val="msonormalbullet2gif"/>
        <w:spacing w:before="0" w:beforeAutospacing="0" w:after="0" w:afterAutospacing="0"/>
        <w:ind w:firstLine="839"/>
      </w:pPr>
      <w:r>
        <w:t xml:space="preserve">                        - листовка, все в электронном виде.</w:t>
      </w:r>
    </w:p>
    <w:p w:rsidR="00CE20BE" w:rsidRPr="00D9706F" w:rsidRDefault="00CE20BE" w:rsidP="00EE5335">
      <w:pPr>
        <w:ind w:firstLine="709"/>
        <w:jc w:val="both"/>
      </w:pPr>
    </w:p>
    <w:p w:rsidR="00CE20BE" w:rsidRDefault="00CE20BE" w:rsidP="00196A1F">
      <w:pPr>
        <w:tabs>
          <w:tab w:val="left" w:pos="4301"/>
        </w:tabs>
        <w:ind w:firstLine="993"/>
        <w:jc w:val="both"/>
        <w:rPr>
          <w:sz w:val="28"/>
          <w:szCs w:val="28"/>
        </w:rPr>
      </w:pPr>
    </w:p>
    <w:p w:rsidR="00CE20BE" w:rsidRPr="00196A1F" w:rsidRDefault="00CE20BE" w:rsidP="00196A1F">
      <w:pPr>
        <w:tabs>
          <w:tab w:val="left" w:pos="4301"/>
        </w:tabs>
        <w:ind w:firstLine="993"/>
        <w:jc w:val="both"/>
        <w:rPr>
          <w:sz w:val="28"/>
          <w:szCs w:val="28"/>
        </w:rPr>
      </w:pPr>
    </w:p>
    <w:p w:rsidR="00CE20BE" w:rsidRPr="004C34C0" w:rsidRDefault="00CE20BE" w:rsidP="007960F6">
      <w:pPr>
        <w:tabs>
          <w:tab w:val="left" w:pos="4301"/>
        </w:tabs>
        <w:jc w:val="center"/>
      </w:pPr>
      <w:r w:rsidRPr="004C34C0">
        <w:t>Начальник                                                         М.К. Сюзева</w:t>
      </w:r>
    </w:p>
    <w:sectPr w:rsidR="00CE20BE" w:rsidRPr="004C34C0" w:rsidSect="006F0484">
      <w:pgSz w:w="11906" w:h="16838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F0F"/>
    <w:multiLevelType w:val="hybridMultilevel"/>
    <w:tmpl w:val="911427A4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">
    <w:nsid w:val="09F24091"/>
    <w:multiLevelType w:val="hybridMultilevel"/>
    <w:tmpl w:val="7258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B67064"/>
    <w:multiLevelType w:val="hybridMultilevel"/>
    <w:tmpl w:val="10F86998"/>
    <w:lvl w:ilvl="0" w:tplc="F63CEC68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3C4E86"/>
    <w:multiLevelType w:val="hybridMultilevel"/>
    <w:tmpl w:val="E7206544"/>
    <w:lvl w:ilvl="0" w:tplc="9516D8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57729B8"/>
    <w:multiLevelType w:val="hybridMultilevel"/>
    <w:tmpl w:val="641E499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925E98"/>
    <w:multiLevelType w:val="hybridMultilevel"/>
    <w:tmpl w:val="A948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2E5AF2"/>
    <w:multiLevelType w:val="hybridMultilevel"/>
    <w:tmpl w:val="2596487C"/>
    <w:lvl w:ilvl="0" w:tplc="C400EDB0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7">
    <w:nsid w:val="2DFA14AC"/>
    <w:multiLevelType w:val="hybridMultilevel"/>
    <w:tmpl w:val="492EE35A"/>
    <w:lvl w:ilvl="0" w:tplc="B72471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32710AC"/>
    <w:multiLevelType w:val="hybridMultilevel"/>
    <w:tmpl w:val="C5B659D6"/>
    <w:lvl w:ilvl="0" w:tplc="597AF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39B7E93"/>
    <w:multiLevelType w:val="hybridMultilevel"/>
    <w:tmpl w:val="F19E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92227D"/>
    <w:multiLevelType w:val="multilevel"/>
    <w:tmpl w:val="92229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B55719"/>
    <w:multiLevelType w:val="hybridMultilevel"/>
    <w:tmpl w:val="B8FC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DA2BEA"/>
    <w:multiLevelType w:val="hybridMultilevel"/>
    <w:tmpl w:val="3028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0F640C"/>
    <w:multiLevelType w:val="hybridMultilevel"/>
    <w:tmpl w:val="C2B07F5C"/>
    <w:lvl w:ilvl="0" w:tplc="850A4F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A6F55A0"/>
    <w:multiLevelType w:val="hybridMultilevel"/>
    <w:tmpl w:val="C2CC98F8"/>
    <w:lvl w:ilvl="0" w:tplc="66F67F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136AB9"/>
    <w:multiLevelType w:val="hybridMultilevel"/>
    <w:tmpl w:val="93127CF2"/>
    <w:lvl w:ilvl="0" w:tplc="B10A7C86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67CC55A2"/>
    <w:multiLevelType w:val="hybridMultilevel"/>
    <w:tmpl w:val="527CB490"/>
    <w:lvl w:ilvl="0" w:tplc="307204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85B2730"/>
    <w:multiLevelType w:val="hybridMultilevel"/>
    <w:tmpl w:val="D020D2B2"/>
    <w:lvl w:ilvl="0" w:tplc="DF344C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8"/>
  </w:num>
  <w:num w:numId="5">
    <w:abstractNumId w:val="16"/>
  </w:num>
  <w:num w:numId="6">
    <w:abstractNumId w:val="14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1"/>
  </w:num>
  <w:num w:numId="12">
    <w:abstractNumId w:val="2"/>
  </w:num>
  <w:num w:numId="13">
    <w:abstractNumId w:val="12"/>
  </w:num>
  <w:num w:numId="14">
    <w:abstractNumId w:val="5"/>
  </w:num>
  <w:num w:numId="15">
    <w:abstractNumId w:val="0"/>
  </w:num>
  <w:num w:numId="16">
    <w:abstractNumId w:val="4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3CE"/>
    <w:rsid w:val="00000236"/>
    <w:rsid w:val="00002B9F"/>
    <w:rsid w:val="0000425D"/>
    <w:rsid w:val="00004655"/>
    <w:rsid w:val="00004774"/>
    <w:rsid w:val="00005EEF"/>
    <w:rsid w:val="00006F68"/>
    <w:rsid w:val="00007132"/>
    <w:rsid w:val="0000752C"/>
    <w:rsid w:val="000079E2"/>
    <w:rsid w:val="00010D03"/>
    <w:rsid w:val="00011E81"/>
    <w:rsid w:val="00012667"/>
    <w:rsid w:val="000126A8"/>
    <w:rsid w:val="00012952"/>
    <w:rsid w:val="00012AE6"/>
    <w:rsid w:val="000132BB"/>
    <w:rsid w:val="0001394E"/>
    <w:rsid w:val="00014911"/>
    <w:rsid w:val="000156E4"/>
    <w:rsid w:val="00017AA0"/>
    <w:rsid w:val="0002430B"/>
    <w:rsid w:val="00025B21"/>
    <w:rsid w:val="000260EF"/>
    <w:rsid w:val="00026D10"/>
    <w:rsid w:val="00027DBD"/>
    <w:rsid w:val="000303CA"/>
    <w:rsid w:val="000314D7"/>
    <w:rsid w:val="00031598"/>
    <w:rsid w:val="0003162A"/>
    <w:rsid w:val="000345A5"/>
    <w:rsid w:val="00035D55"/>
    <w:rsid w:val="000362BB"/>
    <w:rsid w:val="000366FE"/>
    <w:rsid w:val="00040119"/>
    <w:rsid w:val="000401A7"/>
    <w:rsid w:val="00041F3E"/>
    <w:rsid w:val="00042505"/>
    <w:rsid w:val="0004365B"/>
    <w:rsid w:val="00044822"/>
    <w:rsid w:val="00044915"/>
    <w:rsid w:val="00044DCB"/>
    <w:rsid w:val="00044E8D"/>
    <w:rsid w:val="00045420"/>
    <w:rsid w:val="00047D51"/>
    <w:rsid w:val="00052940"/>
    <w:rsid w:val="00053EFE"/>
    <w:rsid w:val="00053F91"/>
    <w:rsid w:val="00056B80"/>
    <w:rsid w:val="00057F5D"/>
    <w:rsid w:val="00060804"/>
    <w:rsid w:val="00062E36"/>
    <w:rsid w:val="000640CA"/>
    <w:rsid w:val="000645F8"/>
    <w:rsid w:val="00064AE4"/>
    <w:rsid w:val="00065730"/>
    <w:rsid w:val="00066ABB"/>
    <w:rsid w:val="000703F7"/>
    <w:rsid w:val="00070A7D"/>
    <w:rsid w:val="00071715"/>
    <w:rsid w:val="0007230A"/>
    <w:rsid w:val="00072E64"/>
    <w:rsid w:val="00074D34"/>
    <w:rsid w:val="0007671E"/>
    <w:rsid w:val="00076C34"/>
    <w:rsid w:val="00076DE7"/>
    <w:rsid w:val="00077C7E"/>
    <w:rsid w:val="00081454"/>
    <w:rsid w:val="00081E28"/>
    <w:rsid w:val="0008313C"/>
    <w:rsid w:val="000831CD"/>
    <w:rsid w:val="00083BD7"/>
    <w:rsid w:val="00083D85"/>
    <w:rsid w:val="000842BA"/>
    <w:rsid w:val="00085D24"/>
    <w:rsid w:val="00086F40"/>
    <w:rsid w:val="0008795C"/>
    <w:rsid w:val="00087FE8"/>
    <w:rsid w:val="00091CCD"/>
    <w:rsid w:val="00093BF0"/>
    <w:rsid w:val="00096C1B"/>
    <w:rsid w:val="000A34AB"/>
    <w:rsid w:val="000A3746"/>
    <w:rsid w:val="000A38B1"/>
    <w:rsid w:val="000A3EE1"/>
    <w:rsid w:val="000A74BF"/>
    <w:rsid w:val="000A7C6C"/>
    <w:rsid w:val="000B0141"/>
    <w:rsid w:val="000B0BE1"/>
    <w:rsid w:val="000B377C"/>
    <w:rsid w:val="000B384F"/>
    <w:rsid w:val="000B56C5"/>
    <w:rsid w:val="000B5DE2"/>
    <w:rsid w:val="000B5EBB"/>
    <w:rsid w:val="000B722B"/>
    <w:rsid w:val="000C016B"/>
    <w:rsid w:val="000C089B"/>
    <w:rsid w:val="000C171F"/>
    <w:rsid w:val="000C63D8"/>
    <w:rsid w:val="000C7684"/>
    <w:rsid w:val="000D0779"/>
    <w:rsid w:val="000D3737"/>
    <w:rsid w:val="000D4F8B"/>
    <w:rsid w:val="000D7624"/>
    <w:rsid w:val="000D7CA8"/>
    <w:rsid w:val="000D7E2A"/>
    <w:rsid w:val="000E0011"/>
    <w:rsid w:val="000E242E"/>
    <w:rsid w:val="000E379E"/>
    <w:rsid w:val="000E4104"/>
    <w:rsid w:val="000E6079"/>
    <w:rsid w:val="000F1D83"/>
    <w:rsid w:val="000F36F5"/>
    <w:rsid w:val="000F469A"/>
    <w:rsid w:val="000F4A2E"/>
    <w:rsid w:val="000F6505"/>
    <w:rsid w:val="001001E9"/>
    <w:rsid w:val="0010168C"/>
    <w:rsid w:val="00107B71"/>
    <w:rsid w:val="00107E82"/>
    <w:rsid w:val="001107CC"/>
    <w:rsid w:val="00112110"/>
    <w:rsid w:val="00112313"/>
    <w:rsid w:val="00112AE7"/>
    <w:rsid w:val="0011442F"/>
    <w:rsid w:val="00116FE6"/>
    <w:rsid w:val="00121784"/>
    <w:rsid w:val="001251D2"/>
    <w:rsid w:val="00126406"/>
    <w:rsid w:val="00127F7B"/>
    <w:rsid w:val="00131FF1"/>
    <w:rsid w:val="00132304"/>
    <w:rsid w:val="00134D8C"/>
    <w:rsid w:val="00141B6D"/>
    <w:rsid w:val="001420BF"/>
    <w:rsid w:val="00142CA6"/>
    <w:rsid w:val="00143223"/>
    <w:rsid w:val="00146724"/>
    <w:rsid w:val="00146BF6"/>
    <w:rsid w:val="00147A50"/>
    <w:rsid w:val="00147DFD"/>
    <w:rsid w:val="001502AE"/>
    <w:rsid w:val="001506D0"/>
    <w:rsid w:val="0015073D"/>
    <w:rsid w:val="00151DB1"/>
    <w:rsid w:val="00153F3A"/>
    <w:rsid w:val="00154D01"/>
    <w:rsid w:val="00154E22"/>
    <w:rsid w:val="001558AC"/>
    <w:rsid w:val="0015633A"/>
    <w:rsid w:val="00156537"/>
    <w:rsid w:val="00157D39"/>
    <w:rsid w:val="0016221E"/>
    <w:rsid w:val="0016284C"/>
    <w:rsid w:val="00164DB4"/>
    <w:rsid w:val="00165FC3"/>
    <w:rsid w:val="00166B36"/>
    <w:rsid w:val="00166EFA"/>
    <w:rsid w:val="001670E5"/>
    <w:rsid w:val="0017028A"/>
    <w:rsid w:val="001719BD"/>
    <w:rsid w:val="00171AE9"/>
    <w:rsid w:val="001738EB"/>
    <w:rsid w:val="0017488F"/>
    <w:rsid w:val="00176F8B"/>
    <w:rsid w:val="0018114D"/>
    <w:rsid w:val="00181A9C"/>
    <w:rsid w:val="00181F90"/>
    <w:rsid w:val="0018461F"/>
    <w:rsid w:val="0018560C"/>
    <w:rsid w:val="001923A8"/>
    <w:rsid w:val="0019440C"/>
    <w:rsid w:val="00194E4A"/>
    <w:rsid w:val="00196A1F"/>
    <w:rsid w:val="00197D20"/>
    <w:rsid w:val="001A0741"/>
    <w:rsid w:val="001A0B6E"/>
    <w:rsid w:val="001A315B"/>
    <w:rsid w:val="001A3270"/>
    <w:rsid w:val="001A4B43"/>
    <w:rsid w:val="001A4F31"/>
    <w:rsid w:val="001A5008"/>
    <w:rsid w:val="001B327B"/>
    <w:rsid w:val="001B4A23"/>
    <w:rsid w:val="001B4F99"/>
    <w:rsid w:val="001B56C9"/>
    <w:rsid w:val="001B68D6"/>
    <w:rsid w:val="001B7D7D"/>
    <w:rsid w:val="001C0E35"/>
    <w:rsid w:val="001C237E"/>
    <w:rsid w:val="001C39E4"/>
    <w:rsid w:val="001C5B91"/>
    <w:rsid w:val="001C749D"/>
    <w:rsid w:val="001C7755"/>
    <w:rsid w:val="001D0AB4"/>
    <w:rsid w:val="001D13C7"/>
    <w:rsid w:val="001D221F"/>
    <w:rsid w:val="001D38FF"/>
    <w:rsid w:val="001D4EE6"/>
    <w:rsid w:val="001D7BE0"/>
    <w:rsid w:val="001E139D"/>
    <w:rsid w:val="001E1586"/>
    <w:rsid w:val="001E42C0"/>
    <w:rsid w:val="001E4807"/>
    <w:rsid w:val="001E6834"/>
    <w:rsid w:val="001F2542"/>
    <w:rsid w:val="001F2BD6"/>
    <w:rsid w:val="001F48C2"/>
    <w:rsid w:val="001F59AE"/>
    <w:rsid w:val="001F6A88"/>
    <w:rsid w:val="00200A2A"/>
    <w:rsid w:val="00201794"/>
    <w:rsid w:val="00203005"/>
    <w:rsid w:val="00203303"/>
    <w:rsid w:val="0020401E"/>
    <w:rsid w:val="00212375"/>
    <w:rsid w:val="00222369"/>
    <w:rsid w:val="00222838"/>
    <w:rsid w:val="00222CE4"/>
    <w:rsid w:val="00226548"/>
    <w:rsid w:val="00230AA3"/>
    <w:rsid w:val="00230B6C"/>
    <w:rsid w:val="002324D2"/>
    <w:rsid w:val="002328D5"/>
    <w:rsid w:val="002338E6"/>
    <w:rsid w:val="00235D07"/>
    <w:rsid w:val="00237238"/>
    <w:rsid w:val="00240A1D"/>
    <w:rsid w:val="00240ED2"/>
    <w:rsid w:val="0024257C"/>
    <w:rsid w:val="002435D8"/>
    <w:rsid w:val="00245E22"/>
    <w:rsid w:val="00250637"/>
    <w:rsid w:val="002509B9"/>
    <w:rsid w:val="00250C67"/>
    <w:rsid w:val="00254561"/>
    <w:rsid w:val="00261113"/>
    <w:rsid w:val="002618A6"/>
    <w:rsid w:val="00263932"/>
    <w:rsid w:val="00264FD4"/>
    <w:rsid w:val="00265277"/>
    <w:rsid w:val="00266C3A"/>
    <w:rsid w:val="0027026C"/>
    <w:rsid w:val="00270B67"/>
    <w:rsid w:val="00270F52"/>
    <w:rsid w:val="00271820"/>
    <w:rsid w:val="002722E6"/>
    <w:rsid w:val="0027282A"/>
    <w:rsid w:val="00273245"/>
    <w:rsid w:val="00273257"/>
    <w:rsid w:val="002743CE"/>
    <w:rsid w:val="00274A9B"/>
    <w:rsid w:val="00274CE4"/>
    <w:rsid w:val="00276C03"/>
    <w:rsid w:val="00284D1C"/>
    <w:rsid w:val="002862CE"/>
    <w:rsid w:val="0028669F"/>
    <w:rsid w:val="002870A9"/>
    <w:rsid w:val="002951EC"/>
    <w:rsid w:val="00295428"/>
    <w:rsid w:val="00297618"/>
    <w:rsid w:val="002A02C5"/>
    <w:rsid w:val="002A0349"/>
    <w:rsid w:val="002A06B0"/>
    <w:rsid w:val="002A096F"/>
    <w:rsid w:val="002A0C4E"/>
    <w:rsid w:val="002A20EA"/>
    <w:rsid w:val="002A73C9"/>
    <w:rsid w:val="002B01BD"/>
    <w:rsid w:val="002B0542"/>
    <w:rsid w:val="002B14A2"/>
    <w:rsid w:val="002B2BA7"/>
    <w:rsid w:val="002B4366"/>
    <w:rsid w:val="002B76E7"/>
    <w:rsid w:val="002C0170"/>
    <w:rsid w:val="002C568F"/>
    <w:rsid w:val="002C5E04"/>
    <w:rsid w:val="002C71E0"/>
    <w:rsid w:val="002C7AD8"/>
    <w:rsid w:val="002D09F7"/>
    <w:rsid w:val="002D3C27"/>
    <w:rsid w:val="002D3F48"/>
    <w:rsid w:val="002D5B3D"/>
    <w:rsid w:val="002D60DC"/>
    <w:rsid w:val="002E1836"/>
    <w:rsid w:val="002E1A92"/>
    <w:rsid w:val="002E1DFA"/>
    <w:rsid w:val="002E48A2"/>
    <w:rsid w:val="002E7B49"/>
    <w:rsid w:val="002F38F4"/>
    <w:rsid w:val="002F3C33"/>
    <w:rsid w:val="002F40F7"/>
    <w:rsid w:val="002F5ECE"/>
    <w:rsid w:val="002F6445"/>
    <w:rsid w:val="002F65C9"/>
    <w:rsid w:val="002F7BFF"/>
    <w:rsid w:val="002F7E49"/>
    <w:rsid w:val="002F7E90"/>
    <w:rsid w:val="0030121C"/>
    <w:rsid w:val="00302683"/>
    <w:rsid w:val="00303FEC"/>
    <w:rsid w:val="00304DEB"/>
    <w:rsid w:val="00305AE5"/>
    <w:rsid w:val="00307331"/>
    <w:rsid w:val="00307E3C"/>
    <w:rsid w:val="00311F65"/>
    <w:rsid w:val="00315639"/>
    <w:rsid w:val="003201D9"/>
    <w:rsid w:val="003211F7"/>
    <w:rsid w:val="00321385"/>
    <w:rsid w:val="00321482"/>
    <w:rsid w:val="003230BD"/>
    <w:rsid w:val="0032377A"/>
    <w:rsid w:val="00324E8A"/>
    <w:rsid w:val="00326212"/>
    <w:rsid w:val="00326A07"/>
    <w:rsid w:val="003309C3"/>
    <w:rsid w:val="00331983"/>
    <w:rsid w:val="00333A65"/>
    <w:rsid w:val="00334221"/>
    <w:rsid w:val="00334E59"/>
    <w:rsid w:val="00334F51"/>
    <w:rsid w:val="00336EA7"/>
    <w:rsid w:val="003377C1"/>
    <w:rsid w:val="00337A3D"/>
    <w:rsid w:val="003417E6"/>
    <w:rsid w:val="0034376D"/>
    <w:rsid w:val="003442B4"/>
    <w:rsid w:val="00344D8A"/>
    <w:rsid w:val="00347706"/>
    <w:rsid w:val="003518C9"/>
    <w:rsid w:val="00352380"/>
    <w:rsid w:val="00353186"/>
    <w:rsid w:val="0035478F"/>
    <w:rsid w:val="00354A47"/>
    <w:rsid w:val="00357925"/>
    <w:rsid w:val="003607EF"/>
    <w:rsid w:val="00360CD5"/>
    <w:rsid w:val="0036187A"/>
    <w:rsid w:val="00361882"/>
    <w:rsid w:val="00366D43"/>
    <w:rsid w:val="003709BB"/>
    <w:rsid w:val="00370C4D"/>
    <w:rsid w:val="00370E3D"/>
    <w:rsid w:val="00380731"/>
    <w:rsid w:val="00381C63"/>
    <w:rsid w:val="00381EC7"/>
    <w:rsid w:val="003830C4"/>
    <w:rsid w:val="0038412A"/>
    <w:rsid w:val="00385D4B"/>
    <w:rsid w:val="003862EA"/>
    <w:rsid w:val="00390477"/>
    <w:rsid w:val="00391E31"/>
    <w:rsid w:val="00392119"/>
    <w:rsid w:val="00392684"/>
    <w:rsid w:val="003950D4"/>
    <w:rsid w:val="00395FE2"/>
    <w:rsid w:val="00397190"/>
    <w:rsid w:val="003973D3"/>
    <w:rsid w:val="003A1305"/>
    <w:rsid w:val="003A2D42"/>
    <w:rsid w:val="003A35D5"/>
    <w:rsid w:val="003A3A5E"/>
    <w:rsid w:val="003A3B62"/>
    <w:rsid w:val="003A6AD9"/>
    <w:rsid w:val="003B28CB"/>
    <w:rsid w:val="003B3F5A"/>
    <w:rsid w:val="003B443E"/>
    <w:rsid w:val="003B4B1D"/>
    <w:rsid w:val="003B57B9"/>
    <w:rsid w:val="003C00FE"/>
    <w:rsid w:val="003C09B8"/>
    <w:rsid w:val="003C0CC1"/>
    <w:rsid w:val="003C1280"/>
    <w:rsid w:val="003C1412"/>
    <w:rsid w:val="003C3464"/>
    <w:rsid w:val="003C50B5"/>
    <w:rsid w:val="003C5974"/>
    <w:rsid w:val="003C5C4F"/>
    <w:rsid w:val="003C6B7E"/>
    <w:rsid w:val="003D2DA6"/>
    <w:rsid w:val="003D5D4E"/>
    <w:rsid w:val="003D604D"/>
    <w:rsid w:val="003D6211"/>
    <w:rsid w:val="003D658A"/>
    <w:rsid w:val="003D66E7"/>
    <w:rsid w:val="003E024E"/>
    <w:rsid w:val="003E20CE"/>
    <w:rsid w:val="003E282A"/>
    <w:rsid w:val="003E311A"/>
    <w:rsid w:val="003E32E1"/>
    <w:rsid w:val="003E35CA"/>
    <w:rsid w:val="003E382B"/>
    <w:rsid w:val="003E46D0"/>
    <w:rsid w:val="003E4A64"/>
    <w:rsid w:val="003E5710"/>
    <w:rsid w:val="003E5C78"/>
    <w:rsid w:val="003E69D5"/>
    <w:rsid w:val="003E6C99"/>
    <w:rsid w:val="003E7B41"/>
    <w:rsid w:val="003E7CC0"/>
    <w:rsid w:val="003F02DF"/>
    <w:rsid w:val="003F22E6"/>
    <w:rsid w:val="003F3FD7"/>
    <w:rsid w:val="003F47E8"/>
    <w:rsid w:val="003F7C0A"/>
    <w:rsid w:val="00400A1D"/>
    <w:rsid w:val="004019AF"/>
    <w:rsid w:val="00401BD1"/>
    <w:rsid w:val="004027B7"/>
    <w:rsid w:val="00405B7A"/>
    <w:rsid w:val="00407294"/>
    <w:rsid w:val="00412CC0"/>
    <w:rsid w:val="00412D2F"/>
    <w:rsid w:val="0041312E"/>
    <w:rsid w:val="00413CF3"/>
    <w:rsid w:val="00414792"/>
    <w:rsid w:val="004157D6"/>
    <w:rsid w:val="00416338"/>
    <w:rsid w:val="004165E9"/>
    <w:rsid w:val="004176B7"/>
    <w:rsid w:val="0042064E"/>
    <w:rsid w:val="00420B61"/>
    <w:rsid w:val="00420FC3"/>
    <w:rsid w:val="004218A5"/>
    <w:rsid w:val="004250CD"/>
    <w:rsid w:val="00426120"/>
    <w:rsid w:val="004321E9"/>
    <w:rsid w:val="004345F8"/>
    <w:rsid w:val="00436AB9"/>
    <w:rsid w:val="00447BED"/>
    <w:rsid w:val="00453077"/>
    <w:rsid w:val="00455D40"/>
    <w:rsid w:val="0045661C"/>
    <w:rsid w:val="00460B1B"/>
    <w:rsid w:val="00461142"/>
    <w:rsid w:val="004612DE"/>
    <w:rsid w:val="004621E9"/>
    <w:rsid w:val="004668A4"/>
    <w:rsid w:val="004677C3"/>
    <w:rsid w:val="0046788F"/>
    <w:rsid w:val="00467BBF"/>
    <w:rsid w:val="00470B2D"/>
    <w:rsid w:val="00471D04"/>
    <w:rsid w:val="00473901"/>
    <w:rsid w:val="00473BFD"/>
    <w:rsid w:val="004762AD"/>
    <w:rsid w:val="004769D9"/>
    <w:rsid w:val="00477260"/>
    <w:rsid w:val="004803C1"/>
    <w:rsid w:val="004806F6"/>
    <w:rsid w:val="00480D41"/>
    <w:rsid w:val="004813DA"/>
    <w:rsid w:val="0048321A"/>
    <w:rsid w:val="00483F96"/>
    <w:rsid w:val="004916C8"/>
    <w:rsid w:val="00491C18"/>
    <w:rsid w:val="0049213C"/>
    <w:rsid w:val="004941A6"/>
    <w:rsid w:val="00495559"/>
    <w:rsid w:val="00495842"/>
    <w:rsid w:val="004A1193"/>
    <w:rsid w:val="004A3538"/>
    <w:rsid w:val="004A69ED"/>
    <w:rsid w:val="004B1843"/>
    <w:rsid w:val="004B4398"/>
    <w:rsid w:val="004B4E74"/>
    <w:rsid w:val="004B6377"/>
    <w:rsid w:val="004B6B1F"/>
    <w:rsid w:val="004B7677"/>
    <w:rsid w:val="004C1B0B"/>
    <w:rsid w:val="004C313C"/>
    <w:rsid w:val="004C34C0"/>
    <w:rsid w:val="004C52AD"/>
    <w:rsid w:val="004C569B"/>
    <w:rsid w:val="004C59D5"/>
    <w:rsid w:val="004C6654"/>
    <w:rsid w:val="004D068B"/>
    <w:rsid w:val="004D0B79"/>
    <w:rsid w:val="004D1D75"/>
    <w:rsid w:val="004D26F4"/>
    <w:rsid w:val="004D2EC4"/>
    <w:rsid w:val="004E00A0"/>
    <w:rsid w:val="004E0EA6"/>
    <w:rsid w:val="004E2D2E"/>
    <w:rsid w:val="004E4060"/>
    <w:rsid w:val="004E7D87"/>
    <w:rsid w:val="004F05A2"/>
    <w:rsid w:val="004F4450"/>
    <w:rsid w:val="005004C0"/>
    <w:rsid w:val="0050312D"/>
    <w:rsid w:val="00504902"/>
    <w:rsid w:val="00506708"/>
    <w:rsid w:val="0050736B"/>
    <w:rsid w:val="0050799D"/>
    <w:rsid w:val="00510A15"/>
    <w:rsid w:val="00510F47"/>
    <w:rsid w:val="00511273"/>
    <w:rsid w:val="00514549"/>
    <w:rsid w:val="00514B3C"/>
    <w:rsid w:val="00515F4E"/>
    <w:rsid w:val="00522CFA"/>
    <w:rsid w:val="005253E5"/>
    <w:rsid w:val="00525A5B"/>
    <w:rsid w:val="0052637D"/>
    <w:rsid w:val="00527ABE"/>
    <w:rsid w:val="005302DF"/>
    <w:rsid w:val="00530CDA"/>
    <w:rsid w:val="00531E02"/>
    <w:rsid w:val="00532F49"/>
    <w:rsid w:val="0053375C"/>
    <w:rsid w:val="005338AD"/>
    <w:rsid w:val="00534917"/>
    <w:rsid w:val="00535E71"/>
    <w:rsid w:val="00536CA7"/>
    <w:rsid w:val="00536F8C"/>
    <w:rsid w:val="00537633"/>
    <w:rsid w:val="00537951"/>
    <w:rsid w:val="00537E82"/>
    <w:rsid w:val="00542103"/>
    <w:rsid w:val="00542E07"/>
    <w:rsid w:val="00543D3F"/>
    <w:rsid w:val="005441A2"/>
    <w:rsid w:val="00545395"/>
    <w:rsid w:val="00547D77"/>
    <w:rsid w:val="005512FF"/>
    <w:rsid w:val="00551339"/>
    <w:rsid w:val="00555D51"/>
    <w:rsid w:val="00555DBE"/>
    <w:rsid w:val="005564C4"/>
    <w:rsid w:val="00556F2E"/>
    <w:rsid w:val="00561F9D"/>
    <w:rsid w:val="00562669"/>
    <w:rsid w:val="00562886"/>
    <w:rsid w:val="0056518A"/>
    <w:rsid w:val="0056707A"/>
    <w:rsid w:val="005700CA"/>
    <w:rsid w:val="00570494"/>
    <w:rsid w:val="00572D8C"/>
    <w:rsid w:val="00574831"/>
    <w:rsid w:val="00574B9D"/>
    <w:rsid w:val="00575120"/>
    <w:rsid w:val="00576EEA"/>
    <w:rsid w:val="005821CC"/>
    <w:rsid w:val="005827F2"/>
    <w:rsid w:val="00582BF7"/>
    <w:rsid w:val="00583794"/>
    <w:rsid w:val="00592BBE"/>
    <w:rsid w:val="005A2FF9"/>
    <w:rsid w:val="005A37D7"/>
    <w:rsid w:val="005A6202"/>
    <w:rsid w:val="005A6C9E"/>
    <w:rsid w:val="005A7782"/>
    <w:rsid w:val="005B1B4E"/>
    <w:rsid w:val="005B1F04"/>
    <w:rsid w:val="005B3070"/>
    <w:rsid w:val="005B3C5E"/>
    <w:rsid w:val="005B64D6"/>
    <w:rsid w:val="005B7CCE"/>
    <w:rsid w:val="005C14FE"/>
    <w:rsid w:val="005C21CD"/>
    <w:rsid w:val="005C2A8F"/>
    <w:rsid w:val="005C5038"/>
    <w:rsid w:val="005C7394"/>
    <w:rsid w:val="005C76CB"/>
    <w:rsid w:val="005C7E69"/>
    <w:rsid w:val="005D0671"/>
    <w:rsid w:val="005D06AC"/>
    <w:rsid w:val="005D359D"/>
    <w:rsid w:val="005D3CAA"/>
    <w:rsid w:val="005D652D"/>
    <w:rsid w:val="005D6716"/>
    <w:rsid w:val="005D74AB"/>
    <w:rsid w:val="005E05C6"/>
    <w:rsid w:val="005E1D5A"/>
    <w:rsid w:val="005E5088"/>
    <w:rsid w:val="005E5800"/>
    <w:rsid w:val="005E618E"/>
    <w:rsid w:val="005E72E4"/>
    <w:rsid w:val="005E7588"/>
    <w:rsid w:val="005F30EB"/>
    <w:rsid w:val="005F72C3"/>
    <w:rsid w:val="006003E2"/>
    <w:rsid w:val="0060115B"/>
    <w:rsid w:val="006020A8"/>
    <w:rsid w:val="006021EB"/>
    <w:rsid w:val="0060283C"/>
    <w:rsid w:val="00603135"/>
    <w:rsid w:val="00607224"/>
    <w:rsid w:val="00613E88"/>
    <w:rsid w:val="00613EB7"/>
    <w:rsid w:val="00626226"/>
    <w:rsid w:val="00627717"/>
    <w:rsid w:val="00630038"/>
    <w:rsid w:val="006314CA"/>
    <w:rsid w:val="00632293"/>
    <w:rsid w:val="00634490"/>
    <w:rsid w:val="006349DA"/>
    <w:rsid w:val="0063675B"/>
    <w:rsid w:val="006369FA"/>
    <w:rsid w:val="00637041"/>
    <w:rsid w:val="00637986"/>
    <w:rsid w:val="00640BE5"/>
    <w:rsid w:val="00641B56"/>
    <w:rsid w:val="00642D9F"/>
    <w:rsid w:val="006451BC"/>
    <w:rsid w:val="00646929"/>
    <w:rsid w:val="00652349"/>
    <w:rsid w:val="006536E5"/>
    <w:rsid w:val="0065727B"/>
    <w:rsid w:val="00664590"/>
    <w:rsid w:val="00665C3D"/>
    <w:rsid w:val="00665C8D"/>
    <w:rsid w:val="00666002"/>
    <w:rsid w:val="00667230"/>
    <w:rsid w:val="0067056F"/>
    <w:rsid w:val="00673E59"/>
    <w:rsid w:val="00674627"/>
    <w:rsid w:val="00676BB7"/>
    <w:rsid w:val="006779F4"/>
    <w:rsid w:val="006830F8"/>
    <w:rsid w:val="00683AB4"/>
    <w:rsid w:val="00686B63"/>
    <w:rsid w:val="00687092"/>
    <w:rsid w:val="00690896"/>
    <w:rsid w:val="0069228A"/>
    <w:rsid w:val="00693605"/>
    <w:rsid w:val="00695916"/>
    <w:rsid w:val="006A20E4"/>
    <w:rsid w:val="006A261D"/>
    <w:rsid w:val="006A2D27"/>
    <w:rsid w:val="006A3796"/>
    <w:rsid w:val="006B0D61"/>
    <w:rsid w:val="006B158E"/>
    <w:rsid w:val="006B273A"/>
    <w:rsid w:val="006B35D7"/>
    <w:rsid w:val="006B4016"/>
    <w:rsid w:val="006B51E9"/>
    <w:rsid w:val="006B7CFC"/>
    <w:rsid w:val="006C30B4"/>
    <w:rsid w:val="006C5377"/>
    <w:rsid w:val="006C6C42"/>
    <w:rsid w:val="006C7F6D"/>
    <w:rsid w:val="006D0478"/>
    <w:rsid w:val="006D0D32"/>
    <w:rsid w:val="006D20A5"/>
    <w:rsid w:val="006D3E19"/>
    <w:rsid w:val="006D400C"/>
    <w:rsid w:val="006D4856"/>
    <w:rsid w:val="006E10E1"/>
    <w:rsid w:val="006E3C65"/>
    <w:rsid w:val="006E409A"/>
    <w:rsid w:val="006E4E36"/>
    <w:rsid w:val="006E544D"/>
    <w:rsid w:val="006E60F3"/>
    <w:rsid w:val="006E73C7"/>
    <w:rsid w:val="006E7CFC"/>
    <w:rsid w:val="006F0484"/>
    <w:rsid w:val="006F0ED0"/>
    <w:rsid w:val="006F1D23"/>
    <w:rsid w:val="006F204D"/>
    <w:rsid w:val="006F271F"/>
    <w:rsid w:val="006F32D5"/>
    <w:rsid w:val="006F3C63"/>
    <w:rsid w:val="006F4E34"/>
    <w:rsid w:val="006F503B"/>
    <w:rsid w:val="006F605C"/>
    <w:rsid w:val="006F6703"/>
    <w:rsid w:val="006F7A4E"/>
    <w:rsid w:val="0070014E"/>
    <w:rsid w:val="007028F8"/>
    <w:rsid w:val="00702FD8"/>
    <w:rsid w:val="00703847"/>
    <w:rsid w:val="00704535"/>
    <w:rsid w:val="00706962"/>
    <w:rsid w:val="007075DC"/>
    <w:rsid w:val="00707733"/>
    <w:rsid w:val="00707B01"/>
    <w:rsid w:val="00710BB4"/>
    <w:rsid w:val="00712468"/>
    <w:rsid w:val="00712B00"/>
    <w:rsid w:val="007146AB"/>
    <w:rsid w:val="00715AF7"/>
    <w:rsid w:val="007173F0"/>
    <w:rsid w:val="00717D98"/>
    <w:rsid w:val="0072081A"/>
    <w:rsid w:val="00721619"/>
    <w:rsid w:val="00722D5F"/>
    <w:rsid w:val="007274AD"/>
    <w:rsid w:val="007300E2"/>
    <w:rsid w:val="00730520"/>
    <w:rsid w:val="0073524C"/>
    <w:rsid w:val="007354F2"/>
    <w:rsid w:val="007369D9"/>
    <w:rsid w:val="00737586"/>
    <w:rsid w:val="00737C9B"/>
    <w:rsid w:val="00737FA2"/>
    <w:rsid w:val="00740EAA"/>
    <w:rsid w:val="007426AF"/>
    <w:rsid w:val="007502B5"/>
    <w:rsid w:val="00750A4D"/>
    <w:rsid w:val="0075226D"/>
    <w:rsid w:val="00752C9B"/>
    <w:rsid w:val="007544AA"/>
    <w:rsid w:val="007544BA"/>
    <w:rsid w:val="00755C4F"/>
    <w:rsid w:val="00756FEC"/>
    <w:rsid w:val="00760218"/>
    <w:rsid w:val="0076037E"/>
    <w:rsid w:val="00763386"/>
    <w:rsid w:val="00764A47"/>
    <w:rsid w:val="007669E2"/>
    <w:rsid w:val="007715E7"/>
    <w:rsid w:val="00773930"/>
    <w:rsid w:val="007741D3"/>
    <w:rsid w:val="00775872"/>
    <w:rsid w:val="00775998"/>
    <w:rsid w:val="007768D0"/>
    <w:rsid w:val="00780DB8"/>
    <w:rsid w:val="00783F27"/>
    <w:rsid w:val="007848AD"/>
    <w:rsid w:val="00784EB4"/>
    <w:rsid w:val="007855EF"/>
    <w:rsid w:val="00791195"/>
    <w:rsid w:val="00791D63"/>
    <w:rsid w:val="0079244A"/>
    <w:rsid w:val="007924DA"/>
    <w:rsid w:val="00793A40"/>
    <w:rsid w:val="00794A31"/>
    <w:rsid w:val="00794CD7"/>
    <w:rsid w:val="007960F6"/>
    <w:rsid w:val="007A1855"/>
    <w:rsid w:val="007A2670"/>
    <w:rsid w:val="007A2713"/>
    <w:rsid w:val="007A319D"/>
    <w:rsid w:val="007A42FC"/>
    <w:rsid w:val="007A451F"/>
    <w:rsid w:val="007A49F3"/>
    <w:rsid w:val="007A7AA4"/>
    <w:rsid w:val="007B0510"/>
    <w:rsid w:val="007B32CC"/>
    <w:rsid w:val="007B3330"/>
    <w:rsid w:val="007B673D"/>
    <w:rsid w:val="007C0288"/>
    <w:rsid w:val="007C46E7"/>
    <w:rsid w:val="007D378C"/>
    <w:rsid w:val="007D4362"/>
    <w:rsid w:val="007D6044"/>
    <w:rsid w:val="007D70F2"/>
    <w:rsid w:val="007D7EAE"/>
    <w:rsid w:val="007E08D5"/>
    <w:rsid w:val="007E09B2"/>
    <w:rsid w:val="007E189C"/>
    <w:rsid w:val="007E476E"/>
    <w:rsid w:val="007E493D"/>
    <w:rsid w:val="007E6149"/>
    <w:rsid w:val="007E617D"/>
    <w:rsid w:val="007E663B"/>
    <w:rsid w:val="007E6669"/>
    <w:rsid w:val="007E76E3"/>
    <w:rsid w:val="007E79FB"/>
    <w:rsid w:val="007F010F"/>
    <w:rsid w:val="007F13E4"/>
    <w:rsid w:val="007F21F6"/>
    <w:rsid w:val="007F4845"/>
    <w:rsid w:val="007F64EC"/>
    <w:rsid w:val="00800EF2"/>
    <w:rsid w:val="00800F79"/>
    <w:rsid w:val="00801269"/>
    <w:rsid w:val="00802212"/>
    <w:rsid w:val="008028B5"/>
    <w:rsid w:val="008059A4"/>
    <w:rsid w:val="0081123E"/>
    <w:rsid w:val="00811398"/>
    <w:rsid w:val="008126AD"/>
    <w:rsid w:val="00813823"/>
    <w:rsid w:val="008161E4"/>
    <w:rsid w:val="00820C31"/>
    <w:rsid w:val="00821B26"/>
    <w:rsid w:val="008223F4"/>
    <w:rsid w:val="00822D6E"/>
    <w:rsid w:val="00825321"/>
    <w:rsid w:val="0083241E"/>
    <w:rsid w:val="00832BB8"/>
    <w:rsid w:val="00834BEF"/>
    <w:rsid w:val="00835281"/>
    <w:rsid w:val="00835BD5"/>
    <w:rsid w:val="00836392"/>
    <w:rsid w:val="00837BE0"/>
    <w:rsid w:val="00841684"/>
    <w:rsid w:val="00843991"/>
    <w:rsid w:val="00847012"/>
    <w:rsid w:val="00847886"/>
    <w:rsid w:val="00851AE3"/>
    <w:rsid w:val="00852ADD"/>
    <w:rsid w:val="0085576D"/>
    <w:rsid w:val="00855AC6"/>
    <w:rsid w:val="00857825"/>
    <w:rsid w:val="00857EB4"/>
    <w:rsid w:val="00863025"/>
    <w:rsid w:val="00864E97"/>
    <w:rsid w:val="0086560F"/>
    <w:rsid w:val="008674F6"/>
    <w:rsid w:val="00870987"/>
    <w:rsid w:val="00871586"/>
    <w:rsid w:val="008724AD"/>
    <w:rsid w:val="00874352"/>
    <w:rsid w:val="0087530E"/>
    <w:rsid w:val="00875736"/>
    <w:rsid w:val="00875CDC"/>
    <w:rsid w:val="00882BE9"/>
    <w:rsid w:val="008851B4"/>
    <w:rsid w:val="0088573F"/>
    <w:rsid w:val="0088639A"/>
    <w:rsid w:val="00886569"/>
    <w:rsid w:val="00890C9C"/>
    <w:rsid w:val="00891E11"/>
    <w:rsid w:val="0089306A"/>
    <w:rsid w:val="008A0330"/>
    <w:rsid w:val="008A19C4"/>
    <w:rsid w:val="008A1DEE"/>
    <w:rsid w:val="008A21B0"/>
    <w:rsid w:val="008A264A"/>
    <w:rsid w:val="008A41D1"/>
    <w:rsid w:val="008A7BFD"/>
    <w:rsid w:val="008B07D8"/>
    <w:rsid w:val="008B1C26"/>
    <w:rsid w:val="008B7883"/>
    <w:rsid w:val="008C010E"/>
    <w:rsid w:val="008C01A1"/>
    <w:rsid w:val="008C2C97"/>
    <w:rsid w:val="008C3F31"/>
    <w:rsid w:val="008C4621"/>
    <w:rsid w:val="008C5298"/>
    <w:rsid w:val="008C6FD3"/>
    <w:rsid w:val="008D0343"/>
    <w:rsid w:val="008D06A6"/>
    <w:rsid w:val="008D4C6D"/>
    <w:rsid w:val="008D4D30"/>
    <w:rsid w:val="008D798A"/>
    <w:rsid w:val="008E0528"/>
    <w:rsid w:val="008E11B1"/>
    <w:rsid w:val="008E2B38"/>
    <w:rsid w:val="008E2E25"/>
    <w:rsid w:val="008E3FEB"/>
    <w:rsid w:val="008E400C"/>
    <w:rsid w:val="008E473A"/>
    <w:rsid w:val="008E5716"/>
    <w:rsid w:val="008E58F1"/>
    <w:rsid w:val="008E7FC8"/>
    <w:rsid w:val="008F0673"/>
    <w:rsid w:val="008F15C5"/>
    <w:rsid w:val="008F3876"/>
    <w:rsid w:val="008F62A1"/>
    <w:rsid w:val="008F6355"/>
    <w:rsid w:val="008F7307"/>
    <w:rsid w:val="00901F54"/>
    <w:rsid w:val="00905FE7"/>
    <w:rsid w:val="0090607E"/>
    <w:rsid w:val="0090695A"/>
    <w:rsid w:val="00906E4C"/>
    <w:rsid w:val="00911AD0"/>
    <w:rsid w:val="00911E66"/>
    <w:rsid w:val="00911F37"/>
    <w:rsid w:val="00917BB9"/>
    <w:rsid w:val="00921FB4"/>
    <w:rsid w:val="00926B5E"/>
    <w:rsid w:val="00933749"/>
    <w:rsid w:val="00933CD7"/>
    <w:rsid w:val="00933E98"/>
    <w:rsid w:val="0093400D"/>
    <w:rsid w:val="00943413"/>
    <w:rsid w:val="00947808"/>
    <w:rsid w:val="00951B85"/>
    <w:rsid w:val="009551FF"/>
    <w:rsid w:val="00955B98"/>
    <w:rsid w:val="0095791F"/>
    <w:rsid w:val="009607C0"/>
    <w:rsid w:val="0096436C"/>
    <w:rsid w:val="00964897"/>
    <w:rsid w:val="009665F5"/>
    <w:rsid w:val="00971842"/>
    <w:rsid w:val="00976E90"/>
    <w:rsid w:val="00977210"/>
    <w:rsid w:val="009826C2"/>
    <w:rsid w:val="00985A24"/>
    <w:rsid w:val="00987296"/>
    <w:rsid w:val="00990650"/>
    <w:rsid w:val="009921AC"/>
    <w:rsid w:val="00992D65"/>
    <w:rsid w:val="00993A12"/>
    <w:rsid w:val="00993B41"/>
    <w:rsid w:val="009941F6"/>
    <w:rsid w:val="00996586"/>
    <w:rsid w:val="009A20D3"/>
    <w:rsid w:val="009A27D4"/>
    <w:rsid w:val="009A2F7E"/>
    <w:rsid w:val="009A2FD0"/>
    <w:rsid w:val="009A3019"/>
    <w:rsid w:val="009A425C"/>
    <w:rsid w:val="009A500D"/>
    <w:rsid w:val="009A5BAF"/>
    <w:rsid w:val="009A65C4"/>
    <w:rsid w:val="009B1EFC"/>
    <w:rsid w:val="009B2D5A"/>
    <w:rsid w:val="009B77FC"/>
    <w:rsid w:val="009B78C1"/>
    <w:rsid w:val="009C3883"/>
    <w:rsid w:val="009C3E90"/>
    <w:rsid w:val="009C732F"/>
    <w:rsid w:val="009C75A9"/>
    <w:rsid w:val="009C77AD"/>
    <w:rsid w:val="009D10A2"/>
    <w:rsid w:val="009D198D"/>
    <w:rsid w:val="009D278C"/>
    <w:rsid w:val="009D2AE7"/>
    <w:rsid w:val="009D3902"/>
    <w:rsid w:val="009D4A55"/>
    <w:rsid w:val="009D5761"/>
    <w:rsid w:val="009D63EF"/>
    <w:rsid w:val="009D71D6"/>
    <w:rsid w:val="009E4A43"/>
    <w:rsid w:val="009E4D0A"/>
    <w:rsid w:val="009E508F"/>
    <w:rsid w:val="009E661D"/>
    <w:rsid w:val="009E678E"/>
    <w:rsid w:val="009E78A5"/>
    <w:rsid w:val="009F09C0"/>
    <w:rsid w:val="009F33A3"/>
    <w:rsid w:val="009F33CE"/>
    <w:rsid w:val="009F35B7"/>
    <w:rsid w:val="009F54D5"/>
    <w:rsid w:val="009F5CD4"/>
    <w:rsid w:val="009F6001"/>
    <w:rsid w:val="009F6F13"/>
    <w:rsid w:val="00A02764"/>
    <w:rsid w:val="00A0449D"/>
    <w:rsid w:val="00A060F2"/>
    <w:rsid w:val="00A113A4"/>
    <w:rsid w:val="00A11477"/>
    <w:rsid w:val="00A1161B"/>
    <w:rsid w:val="00A11CDF"/>
    <w:rsid w:val="00A14776"/>
    <w:rsid w:val="00A17D35"/>
    <w:rsid w:val="00A203D8"/>
    <w:rsid w:val="00A21456"/>
    <w:rsid w:val="00A2270E"/>
    <w:rsid w:val="00A253F9"/>
    <w:rsid w:val="00A25B84"/>
    <w:rsid w:val="00A2634D"/>
    <w:rsid w:val="00A26FB1"/>
    <w:rsid w:val="00A27C22"/>
    <w:rsid w:val="00A30815"/>
    <w:rsid w:val="00A30BDC"/>
    <w:rsid w:val="00A334A5"/>
    <w:rsid w:val="00A34AC5"/>
    <w:rsid w:val="00A34E8E"/>
    <w:rsid w:val="00A366D7"/>
    <w:rsid w:val="00A375F1"/>
    <w:rsid w:val="00A376AD"/>
    <w:rsid w:val="00A37EC8"/>
    <w:rsid w:val="00A37F24"/>
    <w:rsid w:val="00A40378"/>
    <w:rsid w:val="00A4550E"/>
    <w:rsid w:val="00A46213"/>
    <w:rsid w:val="00A4764D"/>
    <w:rsid w:val="00A541ED"/>
    <w:rsid w:val="00A551CD"/>
    <w:rsid w:val="00A57886"/>
    <w:rsid w:val="00A61578"/>
    <w:rsid w:val="00A6344F"/>
    <w:rsid w:val="00A63482"/>
    <w:rsid w:val="00A645A0"/>
    <w:rsid w:val="00A659F0"/>
    <w:rsid w:val="00A70B92"/>
    <w:rsid w:val="00A71F5E"/>
    <w:rsid w:val="00A72C9C"/>
    <w:rsid w:val="00A7532A"/>
    <w:rsid w:val="00A7593B"/>
    <w:rsid w:val="00A825E0"/>
    <w:rsid w:val="00A83F98"/>
    <w:rsid w:val="00A85698"/>
    <w:rsid w:val="00A85A97"/>
    <w:rsid w:val="00A85F12"/>
    <w:rsid w:val="00A90714"/>
    <w:rsid w:val="00A91FD2"/>
    <w:rsid w:val="00A9231A"/>
    <w:rsid w:val="00A92551"/>
    <w:rsid w:val="00A93B73"/>
    <w:rsid w:val="00A941E6"/>
    <w:rsid w:val="00A95653"/>
    <w:rsid w:val="00A9788A"/>
    <w:rsid w:val="00AA0388"/>
    <w:rsid w:val="00AA294A"/>
    <w:rsid w:val="00AA2C67"/>
    <w:rsid w:val="00AA5A2D"/>
    <w:rsid w:val="00AA5C92"/>
    <w:rsid w:val="00AA5CD5"/>
    <w:rsid w:val="00AB0218"/>
    <w:rsid w:val="00AB4865"/>
    <w:rsid w:val="00AB57A3"/>
    <w:rsid w:val="00AB5AD2"/>
    <w:rsid w:val="00AB7FAB"/>
    <w:rsid w:val="00AC25F6"/>
    <w:rsid w:val="00AC38AC"/>
    <w:rsid w:val="00AC4C97"/>
    <w:rsid w:val="00AD0EB9"/>
    <w:rsid w:val="00AD1377"/>
    <w:rsid w:val="00AD1A7D"/>
    <w:rsid w:val="00AD3DB8"/>
    <w:rsid w:val="00AD403D"/>
    <w:rsid w:val="00AD6248"/>
    <w:rsid w:val="00AD6302"/>
    <w:rsid w:val="00AD7F43"/>
    <w:rsid w:val="00AE0B29"/>
    <w:rsid w:val="00AE0C20"/>
    <w:rsid w:val="00AE6564"/>
    <w:rsid w:val="00AE77B3"/>
    <w:rsid w:val="00AE7EF3"/>
    <w:rsid w:val="00AF1AAC"/>
    <w:rsid w:val="00AF1B06"/>
    <w:rsid w:val="00AF4B93"/>
    <w:rsid w:val="00AF4D17"/>
    <w:rsid w:val="00AF7E68"/>
    <w:rsid w:val="00B00128"/>
    <w:rsid w:val="00B01139"/>
    <w:rsid w:val="00B038CE"/>
    <w:rsid w:val="00B04614"/>
    <w:rsid w:val="00B055A4"/>
    <w:rsid w:val="00B123DA"/>
    <w:rsid w:val="00B12FB0"/>
    <w:rsid w:val="00B15CCB"/>
    <w:rsid w:val="00B20C20"/>
    <w:rsid w:val="00B22D8D"/>
    <w:rsid w:val="00B26262"/>
    <w:rsid w:val="00B2638F"/>
    <w:rsid w:val="00B26C2F"/>
    <w:rsid w:val="00B26EEC"/>
    <w:rsid w:val="00B325CD"/>
    <w:rsid w:val="00B32C80"/>
    <w:rsid w:val="00B34E52"/>
    <w:rsid w:val="00B35A48"/>
    <w:rsid w:val="00B37A08"/>
    <w:rsid w:val="00B41950"/>
    <w:rsid w:val="00B41AAA"/>
    <w:rsid w:val="00B434B1"/>
    <w:rsid w:val="00B44D98"/>
    <w:rsid w:val="00B4511C"/>
    <w:rsid w:val="00B46763"/>
    <w:rsid w:val="00B534B9"/>
    <w:rsid w:val="00B57699"/>
    <w:rsid w:val="00B6345B"/>
    <w:rsid w:val="00B64293"/>
    <w:rsid w:val="00B642CB"/>
    <w:rsid w:val="00B64C02"/>
    <w:rsid w:val="00B65240"/>
    <w:rsid w:val="00B65CA1"/>
    <w:rsid w:val="00B66A3A"/>
    <w:rsid w:val="00B672D9"/>
    <w:rsid w:val="00B731D2"/>
    <w:rsid w:val="00B74417"/>
    <w:rsid w:val="00B763C7"/>
    <w:rsid w:val="00B77F85"/>
    <w:rsid w:val="00B80201"/>
    <w:rsid w:val="00B81164"/>
    <w:rsid w:val="00B82647"/>
    <w:rsid w:val="00B833E1"/>
    <w:rsid w:val="00B87B9E"/>
    <w:rsid w:val="00B9123E"/>
    <w:rsid w:val="00B94062"/>
    <w:rsid w:val="00B95F29"/>
    <w:rsid w:val="00B974C6"/>
    <w:rsid w:val="00BA0079"/>
    <w:rsid w:val="00BA2143"/>
    <w:rsid w:val="00BA64A3"/>
    <w:rsid w:val="00BA7C37"/>
    <w:rsid w:val="00BB0CF8"/>
    <w:rsid w:val="00BB3175"/>
    <w:rsid w:val="00BC1CE1"/>
    <w:rsid w:val="00BC1D9E"/>
    <w:rsid w:val="00BC33DC"/>
    <w:rsid w:val="00BC431C"/>
    <w:rsid w:val="00BC4D83"/>
    <w:rsid w:val="00BC7ADE"/>
    <w:rsid w:val="00BD365A"/>
    <w:rsid w:val="00BE005B"/>
    <w:rsid w:val="00BE1330"/>
    <w:rsid w:val="00BE469D"/>
    <w:rsid w:val="00BE4C50"/>
    <w:rsid w:val="00BF0E25"/>
    <w:rsid w:val="00BF136A"/>
    <w:rsid w:val="00BF2888"/>
    <w:rsid w:val="00BF574B"/>
    <w:rsid w:val="00C00C84"/>
    <w:rsid w:val="00C00FB0"/>
    <w:rsid w:val="00C02BFA"/>
    <w:rsid w:val="00C04F98"/>
    <w:rsid w:val="00C10E2E"/>
    <w:rsid w:val="00C12359"/>
    <w:rsid w:val="00C12EA2"/>
    <w:rsid w:val="00C132BB"/>
    <w:rsid w:val="00C13694"/>
    <w:rsid w:val="00C137A5"/>
    <w:rsid w:val="00C13D36"/>
    <w:rsid w:val="00C16DB2"/>
    <w:rsid w:val="00C17B38"/>
    <w:rsid w:val="00C20632"/>
    <w:rsid w:val="00C23A45"/>
    <w:rsid w:val="00C24BFA"/>
    <w:rsid w:val="00C26546"/>
    <w:rsid w:val="00C30617"/>
    <w:rsid w:val="00C31B7B"/>
    <w:rsid w:val="00C3494E"/>
    <w:rsid w:val="00C37E46"/>
    <w:rsid w:val="00C4106E"/>
    <w:rsid w:val="00C510BD"/>
    <w:rsid w:val="00C5163B"/>
    <w:rsid w:val="00C51A1A"/>
    <w:rsid w:val="00C531BB"/>
    <w:rsid w:val="00C5374C"/>
    <w:rsid w:val="00C54325"/>
    <w:rsid w:val="00C545AF"/>
    <w:rsid w:val="00C54E4B"/>
    <w:rsid w:val="00C6117F"/>
    <w:rsid w:val="00C6193A"/>
    <w:rsid w:val="00C620F0"/>
    <w:rsid w:val="00C62375"/>
    <w:rsid w:val="00C6250A"/>
    <w:rsid w:val="00C637E3"/>
    <w:rsid w:val="00C63CCD"/>
    <w:rsid w:val="00C64C12"/>
    <w:rsid w:val="00C66DC6"/>
    <w:rsid w:val="00C7014B"/>
    <w:rsid w:val="00C76A0E"/>
    <w:rsid w:val="00C7709C"/>
    <w:rsid w:val="00C77855"/>
    <w:rsid w:val="00C802CD"/>
    <w:rsid w:val="00C80AD4"/>
    <w:rsid w:val="00C81968"/>
    <w:rsid w:val="00C8288D"/>
    <w:rsid w:val="00C829CA"/>
    <w:rsid w:val="00C87381"/>
    <w:rsid w:val="00C90D9C"/>
    <w:rsid w:val="00C91C93"/>
    <w:rsid w:val="00C92297"/>
    <w:rsid w:val="00C92401"/>
    <w:rsid w:val="00C92507"/>
    <w:rsid w:val="00C92575"/>
    <w:rsid w:val="00C929E2"/>
    <w:rsid w:val="00C93BF4"/>
    <w:rsid w:val="00C94711"/>
    <w:rsid w:val="00C9495D"/>
    <w:rsid w:val="00C9572B"/>
    <w:rsid w:val="00CA07D3"/>
    <w:rsid w:val="00CA0873"/>
    <w:rsid w:val="00CA0929"/>
    <w:rsid w:val="00CA0EF3"/>
    <w:rsid w:val="00CA2E7D"/>
    <w:rsid w:val="00CA3680"/>
    <w:rsid w:val="00CA3FDB"/>
    <w:rsid w:val="00CA478C"/>
    <w:rsid w:val="00CA4B68"/>
    <w:rsid w:val="00CA53B6"/>
    <w:rsid w:val="00CA5F35"/>
    <w:rsid w:val="00CA7FC8"/>
    <w:rsid w:val="00CB27F0"/>
    <w:rsid w:val="00CB39F3"/>
    <w:rsid w:val="00CB3BCD"/>
    <w:rsid w:val="00CC5666"/>
    <w:rsid w:val="00CD46C4"/>
    <w:rsid w:val="00CD5C28"/>
    <w:rsid w:val="00CE0D4C"/>
    <w:rsid w:val="00CE20BE"/>
    <w:rsid w:val="00CE232F"/>
    <w:rsid w:val="00CE2E5B"/>
    <w:rsid w:val="00CE42D4"/>
    <w:rsid w:val="00CE4C27"/>
    <w:rsid w:val="00CE5332"/>
    <w:rsid w:val="00CE533F"/>
    <w:rsid w:val="00CF39E1"/>
    <w:rsid w:val="00CF5F81"/>
    <w:rsid w:val="00CF6BBA"/>
    <w:rsid w:val="00D02551"/>
    <w:rsid w:val="00D025A7"/>
    <w:rsid w:val="00D0267A"/>
    <w:rsid w:val="00D02BAB"/>
    <w:rsid w:val="00D03A9C"/>
    <w:rsid w:val="00D03E74"/>
    <w:rsid w:val="00D03FAE"/>
    <w:rsid w:val="00D10F70"/>
    <w:rsid w:val="00D132A2"/>
    <w:rsid w:val="00D16750"/>
    <w:rsid w:val="00D16977"/>
    <w:rsid w:val="00D171A0"/>
    <w:rsid w:val="00D213F3"/>
    <w:rsid w:val="00D23273"/>
    <w:rsid w:val="00D23DAA"/>
    <w:rsid w:val="00D243E3"/>
    <w:rsid w:val="00D266AA"/>
    <w:rsid w:val="00D271F5"/>
    <w:rsid w:val="00D30CE5"/>
    <w:rsid w:val="00D31BC2"/>
    <w:rsid w:val="00D3346E"/>
    <w:rsid w:val="00D33571"/>
    <w:rsid w:val="00D337EB"/>
    <w:rsid w:val="00D350EC"/>
    <w:rsid w:val="00D3528A"/>
    <w:rsid w:val="00D35CB1"/>
    <w:rsid w:val="00D36118"/>
    <w:rsid w:val="00D37430"/>
    <w:rsid w:val="00D4024C"/>
    <w:rsid w:val="00D411C6"/>
    <w:rsid w:val="00D41521"/>
    <w:rsid w:val="00D42573"/>
    <w:rsid w:val="00D42A55"/>
    <w:rsid w:val="00D43E54"/>
    <w:rsid w:val="00D44397"/>
    <w:rsid w:val="00D462C6"/>
    <w:rsid w:val="00D50253"/>
    <w:rsid w:val="00D51FE9"/>
    <w:rsid w:val="00D55870"/>
    <w:rsid w:val="00D565B2"/>
    <w:rsid w:val="00D60970"/>
    <w:rsid w:val="00D62333"/>
    <w:rsid w:val="00D6255D"/>
    <w:rsid w:val="00D629BF"/>
    <w:rsid w:val="00D63E25"/>
    <w:rsid w:val="00D67B9C"/>
    <w:rsid w:val="00D67C28"/>
    <w:rsid w:val="00D73BE1"/>
    <w:rsid w:val="00D74735"/>
    <w:rsid w:val="00D74CAC"/>
    <w:rsid w:val="00D75734"/>
    <w:rsid w:val="00D81F62"/>
    <w:rsid w:val="00D82FEE"/>
    <w:rsid w:val="00D83A93"/>
    <w:rsid w:val="00D83F67"/>
    <w:rsid w:val="00D84617"/>
    <w:rsid w:val="00D84E35"/>
    <w:rsid w:val="00D85C06"/>
    <w:rsid w:val="00D876A2"/>
    <w:rsid w:val="00D87FD5"/>
    <w:rsid w:val="00D931DA"/>
    <w:rsid w:val="00D949A0"/>
    <w:rsid w:val="00D94A89"/>
    <w:rsid w:val="00D9706F"/>
    <w:rsid w:val="00DA1293"/>
    <w:rsid w:val="00DA5C7F"/>
    <w:rsid w:val="00DA6AAE"/>
    <w:rsid w:val="00DA6D05"/>
    <w:rsid w:val="00DB5875"/>
    <w:rsid w:val="00DB665E"/>
    <w:rsid w:val="00DB6BD0"/>
    <w:rsid w:val="00DB77D9"/>
    <w:rsid w:val="00DB7D1E"/>
    <w:rsid w:val="00DC1AC1"/>
    <w:rsid w:val="00DC3D50"/>
    <w:rsid w:val="00DC433A"/>
    <w:rsid w:val="00DC556D"/>
    <w:rsid w:val="00DC6B65"/>
    <w:rsid w:val="00DC6FC1"/>
    <w:rsid w:val="00DD0E25"/>
    <w:rsid w:val="00DD1701"/>
    <w:rsid w:val="00DD2E91"/>
    <w:rsid w:val="00DD4A0B"/>
    <w:rsid w:val="00DD7309"/>
    <w:rsid w:val="00DE0C42"/>
    <w:rsid w:val="00DE1F02"/>
    <w:rsid w:val="00DE4BD4"/>
    <w:rsid w:val="00DF0735"/>
    <w:rsid w:val="00DF081E"/>
    <w:rsid w:val="00DF1FCC"/>
    <w:rsid w:val="00DF75E0"/>
    <w:rsid w:val="00DF7DD7"/>
    <w:rsid w:val="00E00CE0"/>
    <w:rsid w:val="00E00D8D"/>
    <w:rsid w:val="00E02E48"/>
    <w:rsid w:val="00E0681F"/>
    <w:rsid w:val="00E1517B"/>
    <w:rsid w:val="00E1782E"/>
    <w:rsid w:val="00E214B4"/>
    <w:rsid w:val="00E21F69"/>
    <w:rsid w:val="00E27157"/>
    <w:rsid w:val="00E27B06"/>
    <w:rsid w:val="00E303F6"/>
    <w:rsid w:val="00E3119E"/>
    <w:rsid w:val="00E316FF"/>
    <w:rsid w:val="00E34152"/>
    <w:rsid w:val="00E3453E"/>
    <w:rsid w:val="00E37C5B"/>
    <w:rsid w:val="00E40B0D"/>
    <w:rsid w:val="00E40BEC"/>
    <w:rsid w:val="00E41A10"/>
    <w:rsid w:val="00E4258B"/>
    <w:rsid w:val="00E43465"/>
    <w:rsid w:val="00E43972"/>
    <w:rsid w:val="00E45AE0"/>
    <w:rsid w:val="00E45F5D"/>
    <w:rsid w:val="00E51447"/>
    <w:rsid w:val="00E5273C"/>
    <w:rsid w:val="00E5448F"/>
    <w:rsid w:val="00E55059"/>
    <w:rsid w:val="00E55FC6"/>
    <w:rsid w:val="00E56D19"/>
    <w:rsid w:val="00E576EF"/>
    <w:rsid w:val="00E60B47"/>
    <w:rsid w:val="00E614E6"/>
    <w:rsid w:val="00E62A7F"/>
    <w:rsid w:val="00E6336B"/>
    <w:rsid w:val="00E63370"/>
    <w:rsid w:val="00E6359A"/>
    <w:rsid w:val="00E65000"/>
    <w:rsid w:val="00E65A6F"/>
    <w:rsid w:val="00E66390"/>
    <w:rsid w:val="00E67C12"/>
    <w:rsid w:val="00E714A3"/>
    <w:rsid w:val="00E75107"/>
    <w:rsid w:val="00E757DB"/>
    <w:rsid w:val="00E762B7"/>
    <w:rsid w:val="00E76475"/>
    <w:rsid w:val="00E771F9"/>
    <w:rsid w:val="00E80D9E"/>
    <w:rsid w:val="00E816E2"/>
    <w:rsid w:val="00E82EC2"/>
    <w:rsid w:val="00E84E2B"/>
    <w:rsid w:val="00E86FB0"/>
    <w:rsid w:val="00E872C5"/>
    <w:rsid w:val="00E8793B"/>
    <w:rsid w:val="00E926FB"/>
    <w:rsid w:val="00E950C7"/>
    <w:rsid w:val="00E95D2E"/>
    <w:rsid w:val="00EA2892"/>
    <w:rsid w:val="00EA293F"/>
    <w:rsid w:val="00EA4719"/>
    <w:rsid w:val="00EA70EC"/>
    <w:rsid w:val="00EA7EC0"/>
    <w:rsid w:val="00EB17FC"/>
    <w:rsid w:val="00EB3D88"/>
    <w:rsid w:val="00EB3EEA"/>
    <w:rsid w:val="00EB550F"/>
    <w:rsid w:val="00EB5CC6"/>
    <w:rsid w:val="00EB745E"/>
    <w:rsid w:val="00EB7BFA"/>
    <w:rsid w:val="00EC18E7"/>
    <w:rsid w:val="00EC2D8C"/>
    <w:rsid w:val="00EC501E"/>
    <w:rsid w:val="00EC5703"/>
    <w:rsid w:val="00EC58D2"/>
    <w:rsid w:val="00ED025B"/>
    <w:rsid w:val="00ED0DC3"/>
    <w:rsid w:val="00ED0E86"/>
    <w:rsid w:val="00ED3426"/>
    <w:rsid w:val="00EE02AF"/>
    <w:rsid w:val="00EE09EA"/>
    <w:rsid w:val="00EE0DBB"/>
    <w:rsid w:val="00EE11AE"/>
    <w:rsid w:val="00EE2799"/>
    <w:rsid w:val="00EE2877"/>
    <w:rsid w:val="00EE2E5D"/>
    <w:rsid w:val="00EE3C69"/>
    <w:rsid w:val="00EE4C57"/>
    <w:rsid w:val="00EE5335"/>
    <w:rsid w:val="00EF081A"/>
    <w:rsid w:val="00EF0EEA"/>
    <w:rsid w:val="00EF1750"/>
    <w:rsid w:val="00EF21CF"/>
    <w:rsid w:val="00EF3305"/>
    <w:rsid w:val="00EF5CAA"/>
    <w:rsid w:val="00EF5D13"/>
    <w:rsid w:val="00EF7ADA"/>
    <w:rsid w:val="00EF7C01"/>
    <w:rsid w:val="00F0364F"/>
    <w:rsid w:val="00F03B0F"/>
    <w:rsid w:val="00F04FFA"/>
    <w:rsid w:val="00F066C3"/>
    <w:rsid w:val="00F11079"/>
    <w:rsid w:val="00F113E1"/>
    <w:rsid w:val="00F127B5"/>
    <w:rsid w:val="00F13093"/>
    <w:rsid w:val="00F132B4"/>
    <w:rsid w:val="00F136B4"/>
    <w:rsid w:val="00F15A56"/>
    <w:rsid w:val="00F16949"/>
    <w:rsid w:val="00F203BC"/>
    <w:rsid w:val="00F23FCD"/>
    <w:rsid w:val="00F2435B"/>
    <w:rsid w:val="00F24D2B"/>
    <w:rsid w:val="00F251A6"/>
    <w:rsid w:val="00F256C4"/>
    <w:rsid w:val="00F30D85"/>
    <w:rsid w:val="00F32033"/>
    <w:rsid w:val="00F3257B"/>
    <w:rsid w:val="00F37495"/>
    <w:rsid w:val="00F41EB9"/>
    <w:rsid w:val="00F4208E"/>
    <w:rsid w:val="00F42512"/>
    <w:rsid w:val="00F43BAF"/>
    <w:rsid w:val="00F45FE4"/>
    <w:rsid w:val="00F46EB2"/>
    <w:rsid w:val="00F50746"/>
    <w:rsid w:val="00F6378A"/>
    <w:rsid w:val="00F664D6"/>
    <w:rsid w:val="00F67533"/>
    <w:rsid w:val="00F677CD"/>
    <w:rsid w:val="00F6797F"/>
    <w:rsid w:val="00F67C8B"/>
    <w:rsid w:val="00F722C4"/>
    <w:rsid w:val="00F743DD"/>
    <w:rsid w:val="00F77B70"/>
    <w:rsid w:val="00F81FA7"/>
    <w:rsid w:val="00F82160"/>
    <w:rsid w:val="00F85C26"/>
    <w:rsid w:val="00F86584"/>
    <w:rsid w:val="00F86E1C"/>
    <w:rsid w:val="00F86EF2"/>
    <w:rsid w:val="00F91CBB"/>
    <w:rsid w:val="00F927EC"/>
    <w:rsid w:val="00F9523E"/>
    <w:rsid w:val="00F97C74"/>
    <w:rsid w:val="00FA1F28"/>
    <w:rsid w:val="00FA2FC3"/>
    <w:rsid w:val="00FA3FA4"/>
    <w:rsid w:val="00FA4C1A"/>
    <w:rsid w:val="00FA52CD"/>
    <w:rsid w:val="00FA5740"/>
    <w:rsid w:val="00FA7BDE"/>
    <w:rsid w:val="00FB30F7"/>
    <w:rsid w:val="00FB32E8"/>
    <w:rsid w:val="00FB52E8"/>
    <w:rsid w:val="00FC27F6"/>
    <w:rsid w:val="00FC34D5"/>
    <w:rsid w:val="00FC408D"/>
    <w:rsid w:val="00FC40FA"/>
    <w:rsid w:val="00FC50AF"/>
    <w:rsid w:val="00FC72DD"/>
    <w:rsid w:val="00FD0470"/>
    <w:rsid w:val="00FD12EF"/>
    <w:rsid w:val="00FD497D"/>
    <w:rsid w:val="00FD4998"/>
    <w:rsid w:val="00FD540B"/>
    <w:rsid w:val="00FD7556"/>
    <w:rsid w:val="00FD7B7A"/>
    <w:rsid w:val="00FD7BC3"/>
    <w:rsid w:val="00FE049D"/>
    <w:rsid w:val="00FE2D0C"/>
    <w:rsid w:val="00FE402E"/>
    <w:rsid w:val="00FE4342"/>
    <w:rsid w:val="00FE4C2D"/>
    <w:rsid w:val="00FE5EFE"/>
    <w:rsid w:val="00FF0B84"/>
    <w:rsid w:val="00FF13F0"/>
    <w:rsid w:val="00FF3651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3C27"/>
    <w:pPr>
      <w:keepNext/>
      <w:shd w:val="clear" w:color="auto" w:fill="FFFFFF"/>
      <w:ind w:left="1169" w:hanging="1236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3C27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table" w:styleId="TableGrid">
    <w:name w:val="Table Grid"/>
    <w:basedOn w:val="TableNormal"/>
    <w:uiPriority w:val="99"/>
    <w:rsid w:val="006A379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316FF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F59A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5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9A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8412A"/>
    <w:pPr>
      <w:ind w:left="720"/>
    </w:pPr>
  </w:style>
  <w:style w:type="paragraph" w:styleId="NormalWeb">
    <w:name w:val="Normal (Web)"/>
    <w:basedOn w:val="Normal"/>
    <w:uiPriority w:val="99"/>
    <w:rsid w:val="003442B4"/>
    <w:pPr>
      <w:spacing w:before="100" w:beforeAutospacing="1" w:after="100" w:afterAutospacing="1"/>
    </w:pPr>
  </w:style>
  <w:style w:type="table" w:customStyle="1" w:styleId="1">
    <w:name w:val="Сетка таблицы1"/>
    <w:uiPriority w:val="99"/>
    <w:rsid w:val="001670E5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Normal"/>
    <w:uiPriority w:val="99"/>
    <w:rsid w:val="002728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27282A"/>
    <w:rPr>
      <w:rFonts w:cs="Calibri"/>
      <w:lang w:eastAsia="en-US"/>
    </w:rPr>
  </w:style>
  <w:style w:type="paragraph" w:customStyle="1" w:styleId="a">
    <w:name w:val="Знак Знак"/>
    <w:basedOn w:val="Normal"/>
    <w:uiPriority w:val="99"/>
    <w:rsid w:val="00FF3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bullet2gif">
    <w:name w:val="msonormalbullet2.gif"/>
    <w:basedOn w:val="Normal"/>
    <w:uiPriority w:val="99"/>
    <w:rsid w:val="00E27B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6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251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2517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cebook.com/fond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stagram.com/stopspid" TargetMode="External"/><Relationship Id="rId5" Type="http://schemas.openxmlformats.org/officeDocument/2006/relationships/hyperlink" Target="http://www.o-spid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334</Words>
  <Characters>1910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</dc:title>
  <dc:subject/>
  <dc:creator>Zver</dc:creator>
  <cp:keywords/>
  <dc:description/>
  <cp:lastModifiedBy>Бухгалтер</cp:lastModifiedBy>
  <cp:revision>4</cp:revision>
  <cp:lastPrinted>2017-12-14T04:57:00Z</cp:lastPrinted>
  <dcterms:created xsi:type="dcterms:W3CDTF">2019-05-15T05:48:00Z</dcterms:created>
  <dcterms:modified xsi:type="dcterms:W3CDTF">2019-05-15T05:59:00Z</dcterms:modified>
</cp:coreProperties>
</file>